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41209" w14:textId="77777777" w:rsidR="00FF4C9E" w:rsidRDefault="00FF4C9E" w:rsidP="00FF4C9E"/>
    <w:p w14:paraId="312900F3" w14:textId="77777777" w:rsidR="00FF4C9E" w:rsidRDefault="00FF4C9E" w:rsidP="00FF4C9E"/>
    <w:p w14:paraId="2837BBFB" w14:textId="77777777" w:rsidR="00FF4C9E" w:rsidRDefault="00FF4C9E" w:rsidP="00FF4C9E"/>
    <w:p w14:paraId="34994B7D" w14:textId="77777777" w:rsidR="00FF4C9E" w:rsidRDefault="00FF4C9E" w:rsidP="00FF4C9E"/>
    <w:p w14:paraId="2A98913E" w14:textId="77777777" w:rsidR="00FF4C9E" w:rsidRPr="00FF4C9E" w:rsidRDefault="00632253" w:rsidP="00FF4C9E">
      <w:pPr>
        <w:rPr>
          <w:rFonts w:ascii="Calibri" w:eastAsia="Calibri" w:hAnsi="Calibri" w:cs="Times New Roman"/>
          <w:sz w:val="16"/>
          <w:szCs w:val="16"/>
          <w:lang w:eastAsia="en-US"/>
        </w:rPr>
      </w:pPr>
      <w:r w:rsidRPr="00FF4C9E">
        <w:t xml:space="preserve"> </w:t>
      </w:r>
    </w:p>
    <w:p w14:paraId="3A08CD8B" w14:textId="77777777" w:rsidR="00FF4C9E" w:rsidRPr="00FF4C9E" w:rsidRDefault="00FF4C9E" w:rsidP="00FF4C9E">
      <w:pPr>
        <w:rPr>
          <w:rFonts w:ascii="Calibri" w:eastAsia="Times New Roman" w:hAnsi="Calibri" w:cs="Calibri"/>
          <w:b/>
          <w:sz w:val="24"/>
          <w:szCs w:val="24"/>
        </w:rPr>
      </w:pPr>
      <w:r w:rsidRPr="00FF4C9E">
        <w:rPr>
          <w:rFonts w:ascii="Calibri" w:eastAsia="Times New Roman" w:hAnsi="Calibri" w:cs="Calibri"/>
          <w:b/>
          <w:sz w:val="24"/>
          <w:szCs w:val="24"/>
        </w:rPr>
        <w:t xml:space="preserve">Zawiadomienie o przeprowadzonej kontroli i jej wynikach w zakresie zamówień publicznych </w:t>
      </w:r>
    </w:p>
    <w:p w14:paraId="7EC2150D" w14:textId="77777777" w:rsidR="00FF4C9E" w:rsidRPr="00FF4C9E" w:rsidRDefault="00FF4C9E" w:rsidP="00FF4C9E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764"/>
        <w:gridCol w:w="2659"/>
        <w:gridCol w:w="2578"/>
      </w:tblGrid>
      <w:tr w:rsidR="00FF4C9E" w:rsidRPr="00FF4C9E" w14:paraId="4DDE7E9F" w14:textId="77777777" w:rsidTr="00FF4C9E">
        <w:trPr>
          <w:trHeight w:val="1408"/>
        </w:trPr>
        <w:tc>
          <w:tcPr>
            <w:tcW w:w="3823" w:type="dxa"/>
            <w:gridSpan w:val="2"/>
            <w:shd w:val="clear" w:color="auto" w:fill="F2F2F2"/>
            <w:vAlign w:val="center"/>
          </w:tcPr>
          <w:p w14:paraId="76AE7F77" w14:textId="77777777" w:rsidR="00FF4C9E" w:rsidRPr="00FF4C9E" w:rsidRDefault="00FF4C9E" w:rsidP="00FF4C9E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b/>
                <w:sz w:val="24"/>
                <w:szCs w:val="24"/>
              </w:rPr>
              <w:t>Organ kontroli:</w:t>
            </w:r>
          </w:p>
        </w:tc>
        <w:tc>
          <w:tcPr>
            <w:tcW w:w="5237" w:type="dxa"/>
            <w:gridSpan w:val="2"/>
            <w:shd w:val="clear" w:color="auto" w:fill="auto"/>
            <w:vAlign w:val="center"/>
          </w:tcPr>
          <w:p w14:paraId="1F5D003A" w14:textId="5A660ECE" w:rsidR="00FF4C9E" w:rsidRPr="00626379" w:rsidRDefault="001F0EF2" w:rsidP="00FF4C9E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F0EF2">
              <w:rPr>
                <w:rFonts w:ascii="Calibri" w:eastAsia="Calibri" w:hAnsi="Calibri" w:cs="Times New Roman"/>
                <w:sz w:val="24"/>
                <w:szCs w:val="24"/>
              </w:rPr>
              <w:t>Instytucja Pośrednicząca FEDS 2021-2027 (Dolnośląski Wojewódzki Urząd Pracy) – IP FEDS 2021-2027</w:t>
            </w:r>
          </w:p>
        </w:tc>
      </w:tr>
      <w:tr w:rsidR="00FF4C9E" w:rsidRPr="00FF4C9E" w14:paraId="053398FA" w14:textId="77777777" w:rsidTr="00FF4C9E">
        <w:trPr>
          <w:trHeight w:val="340"/>
        </w:trPr>
        <w:tc>
          <w:tcPr>
            <w:tcW w:w="3823" w:type="dxa"/>
            <w:gridSpan w:val="2"/>
            <w:shd w:val="clear" w:color="auto" w:fill="F2F2F2"/>
            <w:vAlign w:val="center"/>
          </w:tcPr>
          <w:p w14:paraId="6BAC7386" w14:textId="77777777" w:rsidR="00FF4C9E" w:rsidRPr="00FF4C9E" w:rsidDel="001F5A1F" w:rsidRDefault="00FF4C9E" w:rsidP="00FF4C9E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b/>
                <w:sz w:val="24"/>
                <w:szCs w:val="24"/>
              </w:rPr>
              <w:t>Podmiot kontrolowany:</w:t>
            </w:r>
          </w:p>
        </w:tc>
        <w:tc>
          <w:tcPr>
            <w:tcW w:w="5237" w:type="dxa"/>
            <w:gridSpan w:val="2"/>
            <w:shd w:val="clear" w:color="auto" w:fill="auto"/>
            <w:vAlign w:val="center"/>
          </w:tcPr>
          <w:p w14:paraId="51D8CCBF" w14:textId="75D2E3EA" w:rsidR="00FF4C9E" w:rsidRPr="00626379" w:rsidRDefault="00FF4C9E" w:rsidP="00FF4C9E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26379">
              <w:rPr>
                <w:rFonts w:ascii="Calibri" w:eastAsia="Times New Roman" w:hAnsi="Calibri" w:cs="Times New Roman"/>
                <w:sz w:val="24"/>
                <w:szCs w:val="24"/>
              </w:rPr>
              <w:t>Dolnośląski Wojewódzki Urząd Pracy</w:t>
            </w:r>
          </w:p>
        </w:tc>
      </w:tr>
      <w:tr w:rsidR="00FF4C9E" w:rsidRPr="00FF4C9E" w14:paraId="187A1FE0" w14:textId="77777777" w:rsidTr="00FF4C9E">
        <w:trPr>
          <w:trHeight w:val="340"/>
        </w:trPr>
        <w:tc>
          <w:tcPr>
            <w:tcW w:w="3823" w:type="dxa"/>
            <w:gridSpan w:val="2"/>
            <w:shd w:val="clear" w:color="auto" w:fill="F2F2F2"/>
            <w:vAlign w:val="center"/>
          </w:tcPr>
          <w:p w14:paraId="27805D47" w14:textId="77777777" w:rsidR="00FF4C9E" w:rsidRPr="00FF4C9E" w:rsidDel="001F5A1F" w:rsidRDefault="00FF4C9E" w:rsidP="00FF4C9E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b/>
                <w:sz w:val="24"/>
                <w:szCs w:val="24"/>
              </w:rPr>
              <w:t>Nazwa programu operacyjnego:</w:t>
            </w:r>
          </w:p>
        </w:tc>
        <w:tc>
          <w:tcPr>
            <w:tcW w:w="5237" w:type="dxa"/>
            <w:gridSpan w:val="2"/>
            <w:shd w:val="clear" w:color="auto" w:fill="auto"/>
            <w:vAlign w:val="center"/>
          </w:tcPr>
          <w:p w14:paraId="459C02EC" w14:textId="39379F65" w:rsidR="00FF4C9E" w:rsidRPr="00626379" w:rsidRDefault="00FF4C9E" w:rsidP="00FF4C9E">
            <w:pPr>
              <w:spacing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26379">
              <w:rPr>
                <w:rFonts w:ascii="Calibri" w:eastAsia="Calibri" w:hAnsi="Calibri" w:cs="Times New Roman"/>
                <w:sz w:val="24"/>
                <w:szCs w:val="24"/>
              </w:rPr>
              <w:t>Fundusze Europejskie dla Dolnego</w:t>
            </w:r>
          </w:p>
          <w:p w14:paraId="028737F3" w14:textId="0D290210" w:rsidR="00FF4C9E" w:rsidRPr="00626379" w:rsidRDefault="00FF4C9E" w:rsidP="00FF4C9E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26379">
              <w:rPr>
                <w:rFonts w:ascii="Calibri" w:eastAsia="Calibri" w:hAnsi="Calibri" w:cs="Times New Roman"/>
                <w:sz w:val="24"/>
                <w:szCs w:val="24"/>
              </w:rPr>
              <w:t>Śląska 2021-2027</w:t>
            </w:r>
          </w:p>
        </w:tc>
      </w:tr>
      <w:tr w:rsidR="00FF4C9E" w:rsidRPr="00FF4C9E" w14:paraId="63BDBAED" w14:textId="77777777" w:rsidTr="00FF4C9E">
        <w:trPr>
          <w:trHeight w:val="340"/>
        </w:trPr>
        <w:tc>
          <w:tcPr>
            <w:tcW w:w="3823" w:type="dxa"/>
            <w:gridSpan w:val="2"/>
            <w:shd w:val="clear" w:color="auto" w:fill="F2F2F2"/>
            <w:vAlign w:val="center"/>
          </w:tcPr>
          <w:p w14:paraId="20258981" w14:textId="77777777" w:rsidR="00FF4C9E" w:rsidRPr="00FF4C9E" w:rsidDel="001F5A1F" w:rsidRDefault="00FF4C9E" w:rsidP="00FF4C9E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b/>
                <w:sz w:val="24"/>
                <w:szCs w:val="24"/>
              </w:rPr>
              <w:t>Nr projektu</w:t>
            </w:r>
            <w:r w:rsidRPr="00FF4C9E"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</w:p>
        </w:tc>
        <w:tc>
          <w:tcPr>
            <w:tcW w:w="5237" w:type="dxa"/>
            <w:gridSpan w:val="2"/>
            <w:shd w:val="clear" w:color="auto" w:fill="auto"/>
            <w:vAlign w:val="center"/>
          </w:tcPr>
          <w:p w14:paraId="5B18DC06" w14:textId="70ECE279" w:rsidR="00FF4C9E" w:rsidRPr="00626379" w:rsidRDefault="00626379" w:rsidP="00FF4C9E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26379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FEDS.07.02-IP.02-0001/23</w:t>
            </w:r>
          </w:p>
        </w:tc>
      </w:tr>
      <w:tr w:rsidR="00FF4C9E" w:rsidRPr="00FF4C9E" w14:paraId="0BB6D80E" w14:textId="77777777" w:rsidTr="00FF4C9E">
        <w:trPr>
          <w:trHeight w:val="340"/>
        </w:trPr>
        <w:tc>
          <w:tcPr>
            <w:tcW w:w="3823" w:type="dxa"/>
            <w:gridSpan w:val="2"/>
            <w:shd w:val="clear" w:color="auto" w:fill="F2F2F2"/>
            <w:vAlign w:val="center"/>
          </w:tcPr>
          <w:p w14:paraId="00B913C2" w14:textId="77777777" w:rsidR="00FF4C9E" w:rsidRPr="00FF4C9E" w:rsidDel="001F5A1F" w:rsidRDefault="00FF4C9E" w:rsidP="00FF4C9E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b/>
                <w:sz w:val="24"/>
                <w:szCs w:val="24"/>
              </w:rPr>
              <w:t>Tytuł projektu:</w:t>
            </w:r>
          </w:p>
        </w:tc>
        <w:tc>
          <w:tcPr>
            <w:tcW w:w="5237" w:type="dxa"/>
            <w:gridSpan w:val="2"/>
            <w:shd w:val="clear" w:color="auto" w:fill="auto"/>
            <w:vAlign w:val="center"/>
          </w:tcPr>
          <w:p w14:paraId="57379E0A" w14:textId="663A3E34" w:rsidR="00FF4C9E" w:rsidRPr="00626379" w:rsidRDefault="00626379" w:rsidP="00FF4C9E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26379">
              <w:rPr>
                <w:rFonts w:cstheme="minorHAnsi"/>
                <w:sz w:val="24"/>
                <w:szCs w:val="24"/>
                <w:shd w:val="clear" w:color="auto" w:fill="FFFFFF"/>
              </w:rPr>
              <w:t>Obserwatorium Rynku Pracy</w:t>
            </w:r>
          </w:p>
        </w:tc>
      </w:tr>
      <w:tr w:rsidR="00FF4C9E" w:rsidRPr="00FF4C9E" w14:paraId="74EC8CBE" w14:textId="77777777" w:rsidTr="00FF4C9E">
        <w:trPr>
          <w:trHeight w:val="340"/>
        </w:trPr>
        <w:tc>
          <w:tcPr>
            <w:tcW w:w="3823" w:type="dxa"/>
            <w:gridSpan w:val="2"/>
            <w:shd w:val="clear" w:color="auto" w:fill="F2F2F2"/>
            <w:vAlign w:val="center"/>
          </w:tcPr>
          <w:p w14:paraId="008B37AE" w14:textId="77777777" w:rsidR="00FF4C9E" w:rsidRPr="00FF4C9E" w:rsidRDefault="00FF4C9E" w:rsidP="00FF4C9E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b/>
                <w:sz w:val="24"/>
                <w:szCs w:val="24"/>
              </w:rPr>
              <w:t>Nr wewnętrzny kontroli projektu:</w:t>
            </w:r>
          </w:p>
        </w:tc>
        <w:tc>
          <w:tcPr>
            <w:tcW w:w="5237" w:type="dxa"/>
            <w:gridSpan w:val="2"/>
            <w:shd w:val="clear" w:color="auto" w:fill="auto"/>
            <w:vAlign w:val="center"/>
          </w:tcPr>
          <w:p w14:paraId="77E3B03A" w14:textId="28808906" w:rsidR="00FF4C9E" w:rsidRPr="00626379" w:rsidRDefault="00626379" w:rsidP="00FF4C9E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26379">
              <w:rPr>
                <w:rFonts w:ascii="Calibri" w:eastAsia="Calibri" w:hAnsi="Calibri" w:cs="Calibri"/>
                <w:sz w:val="24"/>
                <w:szCs w:val="24"/>
              </w:rPr>
              <w:t>Kontrola planowa nr FEDS.07.02-IP.02-0001/23-001</w:t>
            </w:r>
          </w:p>
        </w:tc>
      </w:tr>
      <w:tr w:rsidR="00FF4C9E" w:rsidRPr="00FF4C9E" w14:paraId="6E743755" w14:textId="77777777" w:rsidTr="00FF4C9E">
        <w:trPr>
          <w:trHeight w:val="340"/>
        </w:trPr>
        <w:tc>
          <w:tcPr>
            <w:tcW w:w="3823" w:type="dxa"/>
            <w:gridSpan w:val="2"/>
            <w:shd w:val="clear" w:color="auto" w:fill="F2F2F2"/>
            <w:vAlign w:val="center"/>
          </w:tcPr>
          <w:p w14:paraId="31E03B27" w14:textId="77777777" w:rsidR="00FF4C9E" w:rsidRPr="00FF4C9E" w:rsidRDefault="00FF4C9E" w:rsidP="00FF4C9E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b/>
                <w:sz w:val="24"/>
                <w:szCs w:val="24"/>
              </w:rPr>
              <w:t>Typ kontroli (planowa/doraźna)</w:t>
            </w:r>
          </w:p>
        </w:tc>
        <w:tc>
          <w:tcPr>
            <w:tcW w:w="5237" w:type="dxa"/>
            <w:gridSpan w:val="2"/>
            <w:shd w:val="clear" w:color="auto" w:fill="auto"/>
            <w:vAlign w:val="center"/>
          </w:tcPr>
          <w:p w14:paraId="024A10D4" w14:textId="77777777" w:rsidR="00FF4C9E" w:rsidRPr="00626379" w:rsidRDefault="00FF4C9E" w:rsidP="00FF4C9E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26379">
              <w:rPr>
                <w:rFonts w:ascii="Calibri" w:eastAsia="Calibri" w:hAnsi="Calibri" w:cs="Times New Roman"/>
                <w:sz w:val="24"/>
                <w:szCs w:val="24"/>
              </w:rPr>
              <w:t xml:space="preserve">Kontrola planowa </w:t>
            </w:r>
          </w:p>
        </w:tc>
      </w:tr>
      <w:tr w:rsidR="00FF4C9E" w:rsidRPr="00FF4C9E" w14:paraId="0F1DD001" w14:textId="77777777" w:rsidTr="00FF4C9E">
        <w:trPr>
          <w:trHeight w:val="340"/>
        </w:trPr>
        <w:tc>
          <w:tcPr>
            <w:tcW w:w="3823" w:type="dxa"/>
            <w:gridSpan w:val="2"/>
            <w:shd w:val="clear" w:color="auto" w:fill="F2F2F2"/>
            <w:vAlign w:val="center"/>
          </w:tcPr>
          <w:p w14:paraId="7B7B990F" w14:textId="77777777" w:rsidR="00FF4C9E" w:rsidRPr="00FF4C9E" w:rsidRDefault="00FF4C9E" w:rsidP="00FF4C9E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Calibri"/>
                <w:b/>
                <w:sz w:val="24"/>
                <w:szCs w:val="24"/>
              </w:rPr>
              <w:t>Nr zamówienia:</w:t>
            </w:r>
          </w:p>
        </w:tc>
        <w:tc>
          <w:tcPr>
            <w:tcW w:w="5237" w:type="dxa"/>
            <w:gridSpan w:val="2"/>
            <w:shd w:val="clear" w:color="auto" w:fill="auto"/>
            <w:vAlign w:val="center"/>
          </w:tcPr>
          <w:p w14:paraId="4FABDBD8" w14:textId="4F292AF0" w:rsidR="00FF4C9E" w:rsidRPr="00626379" w:rsidRDefault="00626379" w:rsidP="00FF4C9E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26379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2024/BZP 00068978/01/P</w:t>
            </w:r>
          </w:p>
        </w:tc>
      </w:tr>
      <w:tr w:rsidR="00FF4C9E" w:rsidRPr="00FF4C9E" w14:paraId="6D1665FF" w14:textId="77777777" w:rsidTr="00FF4C9E">
        <w:trPr>
          <w:trHeight w:val="390"/>
        </w:trPr>
        <w:tc>
          <w:tcPr>
            <w:tcW w:w="3823" w:type="dxa"/>
            <w:gridSpan w:val="2"/>
            <w:vMerge w:val="restart"/>
            <w:shd w:val="clear" w:color="auto" w:fill="F2F2F2"/>
            <w:vAlign w:val="center"/>
          </w:tcPr>
          <w:p w14:paraId="05C16460" w14:textId="77777777" w:rsidR="00FF4C9E" w:rsidRPr="00FF4C9E" w:rsidRDefault="00FF4C9E" w:rsidP="00FF4C9E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Calibri"/>
                <w:b/>
                <w:sz w:val="24"/>
                <w:szCs w:val="24"/>
              </w:rPr>
              <w:t>Wynik kontroli (stwierdzono nieprawidłowości) :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67345837" w14:textId="77777777" w:rsidR="00FF4C9E" w:rsidRPr="00626379" w:rsidRDefault="00FF4C9E" w:rsidP="00FF4C9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26379">
              <w:rPr>
                <w:rFonts w:ascii="Calibri" w:eastAsia="Calibri" w:hAnsi="Calibri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5E292FAA" w14:textId="77777777" w:rsidR="00FF4C9E" w:rsidRPr="00626379" w:rsidRDefault="00FF4C9E" w:rsidP="00FF4C9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26379">
              <w:rPr>
                <w:rFonts w:ascii="Calibri" w:eastAsia="Calibri" w:hAnsi="Calibri" w:cs="Times New Roman"/>
                <w:b/>
                <w:sz w:val="20"/>
                <w:szCs w:val="20"/>
              </w:rPr>
              <w:t>NIE</w:t>
            </w:r>
          </w:p>
        </w:tc>
      </w:tr>
      <w:tr w:rsidR="00FF4C9E" w:rsidRPr="00FF4C9E" w14:paraId="520BB970" w14:textId="77777777" w:rsidTr="00FF4C9E">
        <w:trPr>
          <w:trHeight w:val="390"/>
        </w:trPr>
        <w:tc>
          <w:tcPr>
            <w:tcW w:w="3823" w:type="dxa"/>
            <w:gridSpan w:val="2"/>
            <w:vMerge/>
            <w:shd w:val="clear" w:color="auto" w:fill="F2F2F2"/>
            <w:vAlign w:val="center"/>
          </w:tcPr>
          <w:p w14:paraId="0F53CE4B" w14:textId="77777777" w:rsidR="00FF4C9E" w:rsidRPr="00FF4C9E" w:rsidRDefault="00FF4C9E" w:rsidP="00FF4C9E">
            <w:pPr>
              <w:spacing w:after="200" w:line="276" w:lineRule="auto"/>
              <w:jc w:val="right"/>
              <w:rPr>
                <w:rFonts w:ascii="ArialMT" w:eastAsia="Calibri" w:hAnsi="ArialMT" w:cs="ArialMT"/>
                <w:sz w:val="25"/>
                <w:szCs w:val="25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1D1DC108" w14:textId="77777777" w:rsidR="00FF4C9E" w:rsidRPr="00FF4C9E" w:rsidRDefault="00FF4C9E" w:rsidP="00FF4C9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198302B6" w14:textId="77777777" w:rsidR="00FF4C9E" w:rsidRPr="00FF4C9E" w:rsidRDefault="00FF4C9E" w:rsidP="00FF4C9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b/>
                <w:sz w:val="24"/>
                <w:szCs w:val="24"/>
              </w:rPr>
              <w:t>x</w:t>
            </w:r>
          </w:p>
        </w:tc>
      </w:tr>
      <w:tr w:rsidR="00FF4C9E" w:rsidRPr="00FF4C9E" w14:paraId="3C3EED63" w14:textId="77777777" w:rsidTr="00F00F18">
        <w:trPr>
          <w:trHeight w:val="340"/>
        </w:trPr>
        <w:tc>
          <w:tcPr>
            <w:tcW w:w="9060" w:type="dxa"/>
            <w:gridSpan w:val="4"/>
            <w:shd w:val="clear" w:color="auto" w:fill="F2F2F2"/>
            <w:vAlign w:val="center"/>
          </w:tcPr>
          <w:p w14:paraId="26D5D5CE" w14:textId="77777777" w:rsidR="00FF4C9E" w:rsidRPr="00FF4C9E" w:rsidRDefault="00FF4C9E" w:rsidP="00FF4C9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Calibri"/>
                <w:b/>
                <w:sz w:val="24"/>
                <w:szCs w:val="24"/>
              </w:rPr>
              <w:t>Opis stwierdzonych nieprawidłowości ze wskazaniem artykułów ustawy PZP,</w:t>
            </w:r>
          </w:p>
          <w:p w14:paraId="74780AB0" w14:textId="77777777" w:rsidR="00FF4C9E" w:rsidRPr="00FF4C9E" w:rsidRDefault="00FF4C9E" w:rsidP="00FF4C9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F4C9E">
              <w:rPr>
                <w:rFonts w:ascii="Calibri" w:eastAsia="Calibri" w:hAnsi="Calibri" w:cs="Calibri"/>
                <w:b/>
                <w:sz w:val="24"/>
                <w:szCs w:val="24"/>
              </w:rPr>
              <w:t>które zostały naruszone (jeśli dotyczy):</w:t>
            </w:r>
          </w:p>
        </w:tc>
      </w:tr>
      <w:tr w:rsidR="00FF4C9E" w:rsidRPr="00FF4C9E" w14:paraId="7BBA71EA" w14:textId="77777777" w:rsidTr="00F00F18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14:paraId="5525B4B9" w14:textId="77777777" w:rsidR="00FF4C9E" w:rsidRPr="00FF4C9E" w:rsidDel="00BD4D29" w:rsidRDefault="00FF4C9E" w:rsidP="00FF4C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F4C9E">
              <w:rPr>
                <w:rFonts w:ascii="Calibri" w:eastAsia="Calibri" w:hAnsi="Calibri" w:cs="Calibri"/>
                <w:sz w:val="24"/>
                <w:szCs w:val="24"/>
              </w:rPr>
              <w:t>Nieprawidłowość (N-1)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14:paraId="2292FB2B" w14:textId="77777777" w:rsidR="00FF4C9E" w:rsidRPr="00FF4C9E" w:rsidDel="00BD4D29" w:rsidRDefault="00FF4C9E" w:rsidP="00FF4C9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FF4C9E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Nie dotyczy</w:t>
            </w:r>
          </w:p>
        </w:tc>
      </w:tr>
      <w:tr w:rsidR="00FF4C9E" w:rsidRPr="00FF4C9E" w14:paraId="6FC418C9" w14:textId="77777777" w:rsidTr="00F00F18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14:paraId="3AB12148" w14:textId="77777777" w:rsidR="00FF4C9E" w:rsidRPr="00FF4C9E" w:rsidDel="00BD4D29" w:rsidRDefault="00FF4C9E" w:rsidP="00FF4C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F4C9E">
              <w:rPr>
                <w:rFonts w:ascii="Calibri" w:eastAsia="Calibri" w:hAnsi="Calibri" w:cs="Calibri"/>
                <w:sz w:val="24"/>
                <w:szCs w:val="24"/>
              </w:rPr>
              <w:t>Nieprawidłowość (N-2)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14:paraId="3856A9FD" w14:textId="77777777" w:rsidR="00FF4C9E" w:rsidRPr="00FF4C9E" w:rsidDel="00BD4D29" w:rsidRDefault="00FF4C9E" w:rsidP="00FF4C9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FF4C9E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Nie dotyczy</w:t>
            </w:r>
          </w:p>
        </w:tc>
      </w:tr>
    </w:tbl>
    <w:p w14:paraId="50F7DAF8" w14:textId="77777777" w:rsidR="00FF4C9E" w:rsidRPr="00FF4C9E" w:rsidRDefault="00FF4C9E" w:rsidP="00FF4C9E">
      <w:pPr>
        <w:rPr>
          <w:rFonts w:ascii="Calibri" w:eastAsia="Times New Roman" w:hAnsi="Calibri" w:cs="Calibri"/>
          <w:sz w:val="24"/>
          <w:szCs w:val="24"/>
        </w:rPr>
      </w:pPr>
      <w:r w:rsidRPr="00FF4C9E">
        <w:rPr>
          <w:rFonts w:ascii="Calibri" w:eastAsia="Times New Roman" w:hAnsi="Calibri" w:cs="Calibri"/>
          <w:b/>
          <w:sz w:val="24"/>
          <w:szCs w:val="24"/>
        </w:rPr>
        <w:t xml:space="preserve">Podstawa prawna: </w:t>
      </w:r>
      <w:r w:rsidRPr="00FF4C9E">
        <w:rPr>
          <w:rFonts w:ascii="Calibri" w:eastAsia="Times New Roman" w:hAnsi="Calibri" w:cs="Calibri"/>
          <w:sz w:val="24"/>
          <w:szCs w:val="24"/>
          <w:lang w:eastAsia="ar-SA"/>
        </w:rPr>
        <w:t xml:space="preserve">art. 602 ustawy z dnia 11 września 2019 r. - </w:t>
      </w:r>
      <w:r w:rsidRPr="00FF4C9E">
        <w:rPr>
          <w:rFonts w:ascii="Calibri" w:eastAsia="Times New Roman" w:hAnsi="Calibri" w:cs="Calibri"/>
          <w:bCs/>
          <w:sz w:val="24"/>
          <w:szCs w:val="24"/>
        </w:rPr>
        <w:t>Prawo zamówień publicznych</w:t>
      </w:r>
      <w:r w:rsidRPr="00FF4C9E">
        <w:rPr>
          <w:rFonts w:ascii="Calibri" w:eastAsia="Times New Roman" w:hAnsi="Calibri" w:cs="Calibri"/>
          <w:sz w:val="24"/>
          <w:szCs w:val="24"/>
          <w:lang w:eastAsia="ar-SA"/>
        </w:rPr>
        <w:t>.</w:t>
      </w:r>
    </w:p>
    <w:p w14:paraId="4F9830FD" w14:textId="77777777" w:rsidR="00FF4C9E" w:rsidRPr="00FF4C9E" w:rsidRDefault="00FF4C9E" w:rsidP="00FF4C9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5456E6" w14:textId="1C9C2C09" w:rsidR="00AC521F" w:rsidRPr="00FF4C9E" w:rsidRDefault="00AC521F" w:rsidP="00FF4C9E"/>
    <w:sectPr w:rsidR="00AC521F" w:rsidRPr="00FF4C9E" w:rsidSect="00EE11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567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FAA86" w14:textId="77777777" w:rsidR="001127D5" w:rsidRDefault="001127D5" w:rsidP="00FE69F7">
      <w:r>
        <w:separator/>
      </w:r>
    </w:p>
  </w:endnote>
  <w:endnote w:type="continuationSeparator" w:id="0">
    <w:p w14:paraId="1C64623A" w14:textId="77777777" w:rsidR="001127D5" w:rsidRDefault="001127D5" w:rsidP="00FE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2A9B9" w14:textId="77777777" w:rsidR="007C5E4D" w:rsidRDefault="007C5E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17BF8" w14:textId="022433FE" w:rsidR="0034046A" w:rsidRDefault="007F497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91884">
      <w:rPr>
        <w:noProof/>
      </w:rPr>
      <w:t>2</w:t>
    </w:r>
    <w:r>
      <w:rPr>
        <w:noProof/>
      </w:rPr>
      <w:fldChar w:fldCharType="end"/>
    </w:r>
  </w:p>
  <w:p w14:paraId="3FDD9E07" w14:textId="77777777" w:rsidR="0034046A" w:rsidRDefault="003404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1355F" w14:textId="4C8DE982" w:rsidR="0034046A" w:rsidRDefault="000B05D9">
    <w:pPr>
      <w:pStyle w:val="Stopka"/>
      <w:rPr>
        <w:noProof/>
      </w:rPr>
    </w:pPr>
    <w:r>
      <w:rPr>
        <w:noProof/>
      </w:rPr>
      <w:drawing>
        <wp:inline distT="0" distB="0" distL="0" distR="0" wp14:anchorId="7B4405FA" wp14:editId="5412364C">
          <wp:extent cx="6214745" cy="38923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spirujemy do działania (1) (00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6319" cy="392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694691" w14:textId="77777777" w:rsidR="0034046A" w:rsidRPr="00696124" w:rsidRDefault="0034046A">
    <w:pPr>
      <w:pStyle w:val="Stopka"/>
      <w:rPr>
        <w:rFonts w:cs="Arial"/>
        <w:sz w:val="1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34046A" w:rsidRPr="0032447B" w14:paraId="07FBDDA5" w14:textId="77777777" w:rsidTr="005F053E">
      <w:trPr>
        <w:trHeight w:val="500"/>
      </w:trPr>
      <w:tc>
        <w:tcPr>
          <w:tcW w:w="4865" w:type="dxa"/>
          <w:shd w:val="clear" w:color="auto" w:fill="auto"/>
        </w:tcPr>
        <w:p w14:paraId="71C50655" w14:textId="77777777" w:rsidR="0034046A" w:rsidRDefault="0034046A" w:rsidP="005F053E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14:paraId="2E90ED08" w14:textId="21FD81EB" w:rsidR="0034046A" w:rsidRPr="00F2698E" w:rsidRDefault="0034046A" w:rsidP="007C5E4D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6D78D6">
            <w:rPr>
              <w:rFonts w:ascii="Arial" w:hAnsi="Arial" w:cs="Arial"/>
              <w:sz w:val="16"/>
              <w:szCs w:val="16"/>
            </w:rPr>
            <w:t xml:space="preserve">Wydział </w:t>
          </w:r>
          <w:r w:rsidR="007C5E4D">
            <w:rPr>
              <w:rFonts w:ascii="Arial" w:hAnsi="Arial" w:cs="Arial"/>
              <w:sz w:val="16"/>
              <w:szCs w:val="16"/>
            </w:rPr>
            <w:t>Kontroli</w:t>
          </w:r>
          <w:r w:rsidR="00EE11F6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4865" w:type="dxa"/>
          <w:shd w:val="clear" w:color="auto" w:fill="auto"/>
        </w:tcPr>
        <w:p w14:paraId="08E21304" w14:textId="77777777" w:rsidR="0034046A" w:rsidRPr="00A21C81" w:rsidRDefault="001417F0" w:rsidP="00F61ABC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ul. Eugeniusza Kwiatkowskiego 4, 52-326</w:t>
          </w:r>
          <w:r w:rsidR="0034046A" w:rsidRPr="00A21C81">
            <w:rPr>
              <w:rFonts w:ascii="Arial" w:hAnsi="Arial" w:cs="Arial"/>
              <w:sz w:val="16"/>
              <w:szCs w:val="16"/>
            </w:rPr>
            <w:t xml:space="preserve"> Wrocław</w:t>
          </w:r>
        </w:p>
        <w:p w14:paraId="64004263" w14:textId="77777777" w:rsidR="0034046A" w:rsidRPr="00A21C81" w:rsidRDefault="0034046A" w:rsidP="00F61ABC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71 39 74 200 | fax: +48 71 39 74 202</w:t>
          </w:r>
        </w:p>
        <w:p w14:paraId="78FFCA2B" w14:textId="77777777" w:rsidR="0034046A" w:rsidRPr="00A60C68" w:rsidRDefault="0034046A" w:rsidP="00F61ABC">
          <w:pPr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A60C68">
            <w:rPr>
              <w:rFonts w:ascii="Arial" w:hAnsi="Arial" w:cs="Arial"/>
              <w:sz w:val="16"/>
              <w:szCs w:val="16"/>
              <w:lang w:val="en-US"/>
            </w:rPr>
            <w:t xml:space="preserve">e-mail: wroclaw.dwup@dwup.pl  </w:t>
          </w:r>
        </w:p>
      </w:tc>
    </w:tr>
  </w:tbl>
  <w:p w14:paraId="6472A688" w14:textId="2F3542CB" w:rsidR="007F497F" w:rsidRDefault="00140B94" w:rsidP="00785514">
    <w:pPr>
      <w:pStyle w:val="Stopka"/>
      <w:rPr>
        <w:noProof/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0FD3CFE1" wp14:editId="059BBB11">
              <wp:simplePos x="0" y="0"/>
              <wp:positionH relativeFrom="column">
                <wp:posOffset>775335</wp:posOffset>
              </wp:positionH>
              <wp:positionV relativeFrom="paragraph">
                <wp:posOffset>8255</wp:posOffset>
              </wp:positionV>
              <wp:extent cx="4319905" cy="561975"/>
              <wp:effectExtent l="0" t="0" r="4445" b="9525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9905" cy="561975"/>
                        <a:chOff x="0" y="0"/>
                        <a:chExt cx="4320222" cy="561975"/>
                      </a:xfrm>
                    </wpg:grpSpPr>
                    <wps:wsp>
                      <wps:cNvPr id="5" name="Łącznik prosty 5"/>
                      <wps:cNvCnPr/>
                      <wps:spPr>
                        <a:xfrm>
                          <a:off x="3071812" y="152400"/>
                          <a:ext cx="1905" cy="30734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290887" y="119062"/>
                          <a:ext cx="1029335" cy="3759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1425" cy="5619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38262" y="57150"/>
                          <a:ext cx="1577340" cy="504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18D875C" id="Grupa 7" o:spid="_x0000_s1026" style="position:absolute;margin-left:61.05pt;margin-top:.65pt;width:340.15pt;height:44.25pt;z-index:251670528" coordsize="43202,56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">
              <v:line id="Łącznik prosty 5" o:spid="_x0000_s1027" style="position:absolute;visibility:visible;mso-wrap-style:square" from="30718,1524" to="30737,4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" strokecolor="black [3213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8" type="#_x0000_t75" style="position:absolute;left:32908;top:1190;width:10294;height:3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">
                <v:imagedata r:id="rId5" o:title=""/>
              </v:shape>
              <v:shape id="Obraz 1" o:spid="_x0000_s1029" type="#_x0000_t75" style="position:absolute;width:12414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">
                <v:imagedata r:id="rId6" o:title=""/>
              </v:shape>
              <v:shape id="Obraz 2" o:spid="_x0000_s1030" type="#_x0000_t75" style="position:absolute;left:13382;top:571;width:15774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">
                <v:imagedata r:id="rId7" o:title=""/>
              </v:shape>
            </v:group>
          </w:pict>
        </mc:Fallback>
      </mc:AlternateContent>
    </w:r>
  </w:p>
  <w:p w14:paraId="1D6B93F6" w14:textId="77777777" w:rsidR="0034046A" w:rsidRPr="00A60C68" w:rsidRDefault="0034046A" w:rsidP="00785514">
    <w:pPr>
      <w:pStyle w:val="Stopka"/>
      <w:rPr>
        <w:rFonts w:ascii="Arial" w:hAnsi="Arial" w:cs="Arial"/>
        <w:noProof/>
        <w:sz w:val="2"/>
        <w:szCs w:val="2"/>
        <w:lang w:val="en-US"/>
      </w:rPr>
    </w:pPr>
    <w:r w:rsidRPr="00A60C68">
      <w:rPr>
        <w:noProof/>
        <w:lang w:val="en-US"/>
      </w:rPr>
      <w:t xml:space="preserve">       </w:t>
    </w:r>
    <w:r w:rsidRPr="00A60C68">
      <w:rPr>
        <w:noProof/>
        <w:lang w:val="en-US"/>
      </w:rPr>
      <w:tab/>
      <w:t xml:space="preserve">          </w:t>
    </w:r>
  </w:p>
  <w:tbl>
    <w:tblPr>
      <w:tblW w:w="9735" w:type="dxa"/>
      <w:jc w:val="center"/>
      <w:tblLook w:val="04A0" w:firstRow="1" w:lastRow="0" w:firstColumn="1" w:lastColumn="0" w:noHBand="0" w:noVBand="1"/>
    </w:tblPr>
    <w:tblGrid>
      <w:gridCol w:w="3246"/>
      <w:gridCol w:w="3413"/>
      <w:gridCol w:w="3251"/>
    </w:tblGrid>
    <w:tr w:rsidR="0034046A" w:rsidRPr="0032447B" w14:paraId="4C9001E6" w14:textId="77777777" w:rsidTr="00BB1016">
      <w:trPr>
        <w:trHeight w:val="572"/>
        <w:jc w:val="center"/>
      </w:trPr>
      <w:tc>
        <w:tcPr>
          <w:tcW w:w="3246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43181511" w14:textId="3B1CE874" w:rsidR="0034046A" w:rsidRPr="007A2DCE" w:rsidRDefault="0034046A" w:rsidP="00696124">
          <w:pPr>
            <w:rPr>
              <w:lang w:val="en-US"/>
            </w:rPr>
          </w:pPr>
        </w:p>
      </w:tc>
      <w:tc>
        <w:tcPr>
          <w:tcW w:w="3413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0DECF8B5" w14:textId="5F0E83FA" w:rsidR="0034046A" w:rsidRPr="007A2DCE" w:rsidRDefault="0034046A" w:rsidP="00696124">
          <w:pPr>
            <w:jc w:val="center"/>
            <w:rPr>
              <w:lang w:val="en-US"/>
            </w:rPr>
          </w:pPr>
        </w:p>
      </w:tc>
      <w:tc>
        <w:tcPr>
          <w:tcW w:w="3251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570DEED3" w14:textId="4AEA05DB" w:rsidR="0034046A" w:rsidRPr="007A2DCE" w:rsidRDefault="0034046A" w:rsidP="00696124">
          <w:pPr>
            <w:jc w:val="right"/>
            <w:rPr>
              <w:lang w:val="en-US"/>
            </w:rPr>
          </w:pPr>
        </w:p>
      </w:tc>
    </w:tr>
  </w:tbl>
  <w:p w14:paraId="4BA5A7F3" w14:textId="77777777" w:rsidR="0034046A" w:rsidRPr="007A2DCE" w:rsidRDefault="0034046A" w:rsidP="00785514">
    <w:pPr>
      <w:pStyle w:val="Stopka"/>
      <w:rPr>
        <w:rFonts w:ascii="Arial" w:hAnsi="Arial" w:cs="Arial"/>
        <w:noProof/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99F5D" w14:textId="77777777" w:rsidR="001127D5" w:rsidRDefault="001127D5" w:rsidP="00FE69F7">
      <w:r>
        <w:separator/>
      </w:r>
    </w:p>
  </w:footnote>
  <w:footnote w:type="continuationSeparator" w:id="0">
    <w:p w14:paraId="3D53C7ED" w14:textId="77777777" w:rsidR="001127D5" w:rsidRDefault="001127D5" w:rsidP="00FE6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8D46B" w14:textId="77777777" w:rsidR="007C5E4D" w:rsidRDefault="007C5E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2FEFE" w14:textId="77777777" w:rsidR="007C5E4D" w:rsidRDefault="007C5E4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41608" w14:textId="101B51E0" w:rsidR="0034046A" w:rsidRDefault="00140B94" w:rsidP="00B414F8">
    <w:pPr>
      <w:pStyle w:val="Nagwek"/>
      <w:jc w:val="cent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10602C37" wp14:editId="5D1CDA27">
          <wp:simplePos x="0" y="0"/>
          <wp:positionH relativeFrom="column">
            <wp:posOffset>-110490</wp:posOffset>
          </wp:positionH>
          <wp:positionV relativeFrom="paragraph">
            <wp:posOffset>11430</wp:posOffset>
          </wp:positionV>
          <wp:extent cx="1288800" cy="720000"/>
          <wp:effectExtent l="0" t="0" r="6985" b="444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WUP podstawowe poziome 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1E09B2" w14:textId="2EA97B8F" w:rsidR="0034046A" w:rsidRDefault="003404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0325"/>
    <w:multiLevelType w:val="hybridMultilevel"/>
    <w:tmpl w:val="59C0A3F6"/>
    <w:lvl w:ilvl="0" w:tplc="F42CEAA4">
      <w:start w:val="1"/>
      <w:numFmt w:val="lowerLetter"/>
      <w:lvlText w:val="%1)"/>
      <w:lvlJc w:val="left"/>
      <w:pPr>
        <w:ind w:left="78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D877529"/>
    <w:multiLevelType w:val="hybridMultilevel"/>
    <w:tmpl w:val="59C0A3F6"/>
    <w:lvl w:ilvl="0" w:tplc="F42CEAA4">
      <w:start w:val="1"/>
      <w:numFmt w:val="lowerLetter"/>
      <w:lvlText w:val="%1)"/>
      <w:lvlJc w:val="left"/>
      <w:pPr>
        <w:ind w:left="78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58E6AB9"/>
    <w:multiLevelType w:val="hybridMultilevel"/>
    <w:tmpl w:val="A426E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F70FF"/>
    <w:multiLevelType w:val="multilevel"/>
    <w:tmpl w:val="2B2C7FA6"/>
    <w:lvl w:ilvl="0">
      <w:start w:val="1"/>
      <w:numFmt w:val="upperRoman"/>
      <w:pStyle w:val="Tytu"/>
      <w:lvlText w:val="%1."/>
      <w:lvlJc w:val="right"/>
      <w:pPr>
        <w:tabs>
          <w:tab w:val="num" w:pos="436"/>
        </w:tabs>
        <w:ind w:left="436" w:hanging="436"/>
      </w:pPr>
      <w:rPr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3C1435"/>
    <w:multiLevelType w:val="hybridMultilevel"/>
    <w:tmpl w:val="E5963ED6"/>
    <w:lvl w:ilvl="0" w:tplc="E2E85CA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405"/>
    <w:rsid w:val="000010E8"/>
    <w:rsid w:val="0002067C"/>
    <w:rsid w:val="00042301"/>
    <w:rsid w:val="00051D59"/>
    <w:rsid w:val="00054D31"/>
    <w:rsid w:val="00076720"/>
    <w:rsid w:val="00086D07"/>
    <w:rsid w:val="00087C7C"/>
    <w:rsid w:val="00092869"/>
    <w:rsid w:val="000A135F"/>
    <w:rsid w:val="000A7453"/>
    <w:rsid w:val="000B05D9"/>
    <w:rsid w:val="000D18FB"/>
    <w:rsid w:val="000D6713"/>
    <w:rsid w:val="000F565B"/>
    <w:rsid w:val="00106345"/>
    <w:rsid w:val="001127D5"/>
    <w:rsid w:val="001208BA"/>
    <w:rsid w:val="00121373"/>
    <w:rsid w:val="00137B68"/>
    <w:rsid w:val="00140B94"/>
    <w:rsid w:val="001417F0"/>
    <w:rsid w:val="001707EF"/>
    <w:rsid w:val="001717A5"/>
    <w:rsid w:val="00180C2F"/>
    <w:rsid w:val="001A4EAA"/>
    <w:rsid w:val="001B1BEC"/>
    <w:rsid w:val="001C7C12"/>
    <w:rsid w:val="001D4F1E"/>
    <w:rsid w:val="001E2C7C"/>
    <w:rsid w:val="001F0EF2"/>
    <w:rsid w:val="001F3D1F"/>
    <w:rsid w:val="00203707"/>
    <w:rsid w:val="00240FD9"/>
    <w:rsid w:val="0024274D"/>
    <w:rsid w:val="0025699C"/>
    <w:rsid w:val="00272FB8"/>
    <w:rsid w:val="00273805"/>
    <w:rsid w:val="002943B8"/>
    <w:rsid w:val="002946C3"/>
    <w:rsid w:val="00297049"/>
    <w:rsid w:val="002A119A"/>
    <w:rsid w:val="002B5D74"/>
    <w:rsid w:val="002C66F5"/>
    <w:rsid w:val="002D64BA"/>
    <w:rsid w:val="00301119"/>
    <w:rsid w:val="0032447B"/>
    <w:rsid w:val="00337A3F"/>
    <w:rsid w:val="00337E5D"/>
    <w:rsid w:val="0034046A"/>
    <w:rsid w:val="00341FD7"/>
    <w:rsid w:val="00347342"/>
    <w:rsid w:val="003538DB"/>
    <w:rsid w:val="003731B1"/>
    <w:rsid w:val="00376888"/>
    <w:rsid w:val="003774A9"/>
    <w:rsid w:val="00381979"/>
    <w:rsid w:val="003900E9"/>
    <w:rsid w:val="003B3A65"/>
    <w:rsid w:val="003C6A04"/>
    <w:rsid w:val="003D7988"/>
    <w:rsid w:val="003E66C9"/>
    <w:rsid w:val="003F2677"/>
    <w:rsid w:val="004138E8"/>
    <w:rsid w:val="00415D17"/>
    <w:rsid w:val="00436DAD"/>
    <w:rsid w:val="00467183"/>
    <w:rsid w:val="004739B1"/>
    <w:rsid w:val="004A55A7"/>
    <w:rsid w:val="004A5D25"/>
    <w:rsid w:val="004C5246"/>
    <w:rsid w:val="004D769F"/>
    <w:rsid w:val="004F32D2"/>
    <w:rsid w:val="00510DB6"/>
    <w:rsid w:val="00514BCC"/>
    <w:rsid w:val="005258EE"/>
    <w:rsid w:val="0052660A"/>
    <w:rsid w:val="00540B4F"/>
    <w:rsid w:val="00551DA7"/>
    <w:rsid w:val="0055668D"/>
    <w:rsid w:val="005B0405"/>
    <w:rsid w:val="005B54B8"/>
    <w:rsid w:val="005C6616"/>
    <w:rsid w:val="005D0920"/>
    <w:rsid w:val="005D1EFE"/>
    <w:rsid w:val="005F053E"/>
    <w:rsid w:val="0061091C"/>
    <w:rsid w:val="00612465"/>
    <w:rsid w:val="00622924"/>
    <w:rsid w:val="00626379"/>
    <w:rsid w:val="00632253"/>
    <w:rsid w:val="006444DC"/>
    <w:rsid w:val="00666794"/>
    <w:rsid w:val="00680435"/>
    <w:rsid w:val="00691884"/>
    <w:rsid w:val="00696124"/>
    <w:rsid w:val="006A551A"/>
    <w:rsid w:val="006B3813"/>
    <w:rsid w:val="006C0D35"/>
    <w:rsid w:val="006D78D6"/>
    <w:rsid w:val="0072197F"/>
    <w:rsid w:val="007641DA"/>
    <w:rsid w:val="00781400"/>
    <w:rsid w:val="00785514"/>
    <w:rsid w:val="007963F1"/>
    <w:rsid w:val="007A2DCE"/>
    <w:rsid w:val="007A78CC"/>
    <w:rsid w:val="007C259E"/>
    <w:rsid w:val="007C50D7"/>
    <w:rsid w:val="007C5E4D"/>
    <w:rsid w:val="007E30F6"/>
    <w:rsid w:val="007E5A1D"/>
    <w:rsid w:val="007F497F"/>
    <w:rsid w:val="00834F82"/>
    <w:rsid w:val="00852EFB"/>
    <w:rsid w:val="00867CC3"/>
    <w:rsid w:val="00884330"/>
    <w:rsid w:val="008855CA"/>
    <w:rsid w:val="008B393C"/>
    <w:rsid w:val="008B43C9"/>
    <w:rsid w:val="008C7498"/>
    <w:rsid w:val="008C77B8"/>
    <w:rsid w:val="008F74FA"/>
    <w:rsid w:val="0090066E"/>
    <w:rsid w:val="00901F0D"/>
    <w:rsid w:val="00905470"/>
    <w:rsid w:val="00906BAF"/>
    <w:rsid w:val="009140EC"/>
    <w:rsid w:val="009201BC"/>
    <w:rsid w:val="00930B44"/>
    <w:rsid w:val="00930BAE"/>
    <w:rsid w:val="00943F02"/>
    <w:rsid w:val="00950E04"/>
    <w:rsid w:val="0095391F"/>
    <w:rsid w:val="00961A6A"/>
    <w:rsid w:val="0096410C"/>
    <w:rsid w:val="00981CA0"/>
    <w:rsid w:val="009B77C5"/>
    <w:rsid w:val="009D085F"/>
    <w:rsid w:val="009E20F4"/>
    <w:rsid w:val="009E5358"/>
    <w:rsid w:val="009F2E4C"/>
    <w:rsid w:val="00A02306"/>
    <w:rsid w:val="00A04DD6"/>
    <w:rsid w:val="00A20D73"/>
    <w:rsid w:val="00A21D1C"/>
    <w:rsid w:val="00A464FA"/>
    <w:rsid w:val="00A56A30"/>
    <w:rsid w:val="00A60C68"/>
    <w:rsid w:val="00A64DB5"/>
    <w:rsid w:val="00A75F2F"/>
    <w:rsid w:val="00AA27FC"/>
    <w:rsid w:val="00AA75BE"/>
    <w:rsid w:val="00AC0FDA"/>
    <w:rsid w:val="00AC521F"/>
    <w:rsid w:val="00AF7AA7"/>
    <w:rsid w:val="00B23796"/>
    <w:rsid w:val="00B32D1B"/>
    <w:rsid w:val="00B414F8"/>
    <w:rsid w:val="00B47946"/>
    <w:rsid w:val="00B67E38"/>
    <w:rsid w:val="00B809BF"/>
    <w:rsid w:val="00B8264C"/>
    <w:rsid w:val="00B90A91"/>
    <w:rsid w:val="00B965E5"/>
    <w:rsid w:val="00BA20B2"/>
    <w:rsid w:val="00BA2A1A"/>
    <w:rsid w:val="00BA6135"/>
    <w:rsid w:val="00BB1016"/>
    <w:rsid w:val="00BB51F3"/>
    <w:rsid w:val="00C06A6E"/>
    <w:rsid w:val="00C21017"/>
    <w:rsid w:val="00C305F0"/>
    <w:rsid w:val="00C352E7"/>
    <w:rsid w:val="00C42441"/>
    <w:rsid w:val="00C4643B"/>
    <w:rsid w:val="00C963D7"/>
    <w:rsid w:val="00CA6583"/>
    <w:rsid w:val="00CC1DE2"/>
    <w:rsid w:val="00CC3037"/>
    <w:rsid w:val="00CD2893"/>
    <w:rsid w:val="00CD3236"/>
    <w:rsid w:val="00CF349E"/>
    <w:rsid w:val="00D01B61"/>
    <w:rsid w:val="00D1160F"/>
    <w:rsid w:val="00D14D32"/>
    <w:rsid w:val="00D20876"/>
    <w:rsid w:val="00D33755"/>
    <w:rsid w:val="00D36D55"/>
    <w:rsid w:val="00D46722"/>
    <w:rsid w:val="00D56C8E"/>
    <w:rsid w:val="00D61C29"/>
    <w:rsid w:val="00D66DE4"/>
    <w:rsid w:val="00D92082"/>
    <w:rsid w:val="00DA003B"/>
    <w:rsid w:val="00DA4BD7"/>
    <w:rsid w:val="00DA4E13"/>
    <w:rsid w:val="00DB0A7F"/>
    <w:rsid w:val="00DB2670"/>
    <w:rsid w:val="00DC6505"/>
    <w:rsid w:val="00DD4D51"/>
    <w:rsid w:val="00DD7849"/>
    <w:rsid w:val="00DE0AC9"/>
    <w:rsid w:val="00DF17C7"/>
    <w:rsid w:val="00E721C9"/>
    <w:rsid w:val="00E7389F"/>
    <w:rsid w:val="00E73DB2"/>
    <w:rsid w:val="00E90A32"/>
    <w:rsid w:val="00EC7587"/>
    <w:rsid w:val="00ED6E92"/>
    <w:rsid w:val="00EE11F6"/>
    <w:rsid w:val="00EE1E50"/>
    <w:rsid w:val="00EF0D6D"/>
    <w:rsid w:val="00F02F08"/>
    <w:rsid w:val="00F15A9E"/>
    <w:rsid w:val="00F2118A"/>
    <w:rsid w:val="00F2698E"/>
    <w:rsid w:val="00F36665"/>
    <w:rsid w:val="00F37596"/>
    <w:rsid w:val="00F42435"/>
    <w:rsid w:val="00F42ECA"/>
    <w:rsid w:val="00F45624"/>
    <w:rsid w:val="00F57FA5"/>
    <w:rsid w:val="00F60322"/>
    <w:rsid w:val="00F616BC"/>
    <w:rsid w:val="00F61ABC"/>
    <w:rsid w:val="00F65A90"/>
    <w:rsid w:val="00F66A63"/>
    <w:rsid w:val="00FA41F5"/>
    <w:rsid w:val="00FA6C0B"/>
    <w:rsid w:val="00FB571A"/>
    <w:rsid w:val="00FE38D9"/>
    <w:rsid w:val="00FE5C96"/>
    <w:rsid w:val="00FE69F7"/>
    <w:rsid w:val="00FF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289F0"/>
  <w15:docId w15:val="{993BCD96-D515-40F4-A955-7CF8C3D4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89F"/>
    <w:rPr>
      <w:rFonts w:asciiTheme="minorHAnsi" w:eastAsiaTheme="minorEastAsia" w:hAnsiTheme="minorHAnsi" w:cstheme="minorBidi"/>
      <w:sz w:val="22"/>
      <w:szCs w:val="22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66A63"/>
    <w:rPr>
      <w:rFonts w:eastAsiaTheme="minorHAns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66A63"/>
    <w:rPr>
      <w:rFonts w:eastAsiaTheme="minorHAnsi" w:cstheme="minorBidi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F45624"/>
    <w:pPr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45624"/>
    <w:rPr>
      <w:rFonts w:ascii="Times New Roman" w:eastAsia="Times New Roman" w:hAnsi="Times New Roman"/>
    </w:rPr>
  </w:style>
  <w:style w:type="paragraph" w:customStyle="1" w:styleId="Default">
    <w:name w:val="Default"/>
    <w:rsid w:val="00A56A3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Tytu">
    <w:name w:val="Title"/>
    <w:basedOn w:val="Normalny"/>
    <w:link w:val="TytuZnak"/>
    <w:uiPriority w:val="10"/>
    <w:qFormat/>
    <w:rsid w:val="00A56A30"/>
    <w:pPr>
      <w:numPr>
        <w:numId w:val="1"/>
      </w:numPr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A56A30"/>
    <w:rPr>
      <w:rFonts w:ascii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3731B1"/>
    <w:rPr>
      <w:b/>
      <w:bCs/>
    </w:rPr>
  </w:style>
  <w:style w:type="paragraph" w:styleId="Bezodstpw">
    <w:name w:val="No Spacing"/>
    <w:uiPriority w:val="1"/>
    <w:qFormat/>
    <w:rsid w:val="007E30F6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01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01BC"/>
    <w:rPr>
      <w:rFonts w:asciiTheme="minorHAnsi" w:eastAsiaTheme="minorEastAsia" w:hAnsiTheme="minorHAnsi" w:cstheme="minorBid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1BC"/>
    <w:rPr>
      <w:rFonts w:asciiTheme="minorHAnsi" w:eastAsiaTheme="minorEastAsia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MAJKA\Wydzia&#322;%20%20Promocji%20-%20papier%20firmowy\kolor\ZI+POWER+POK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B52348-88D8-442A-A3EF-0C20AB04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ZI+POWER+POKL</Template>
  <TotalTime>7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mmajka</dc:creator>
  <cp:lastModifiedBy>Paweł Pacek</cp:lastModifiedBy>
  <cp:revision>4</cp:revision>
  <cp:lastPrinted>2024-03-22T07:47:00Z</cp:lastPrinted>
  <dcterms:created xsi:type="dcterms:W3CDTF">2024-07-22T12:21:00Z</dcterms:created>
  <dcterms:modified xsi:type="dcterms:W3CDTF">2024-07-24T05:13:00Z</dcterms:modified>
</cp:coreProperties>
</file>