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1209" w14:textId="77777777" w:rsidR="00FF4C9E" w:rsidRDefault="00FF4C9E" w:rsidP="00FF4C9E"/>
    <w:p w14:paraId="312900F3" w14:textId="77777777" w:rsidR="00FF4C9E" w:rsidRDefault="00FF4C9E" w:rsidP="00FF4C9E"/>
    <w:p w14:paraId="2837BBFB" w14:textId="77777777" w:rsidR="00FF4C9E" w:rsidRDefault="00FF4C9E" w:rsidP="00FF4C9E"/>
    <w:p w14:paraId="34994B7D" w14:textId="77777777" w:rsidR="00FF4C9E" w:rsidRDefault="00FF4C9E" w:rsidP="00FF4C9E"/>
    <w:p w14:paraId="2A98913E" w14:textId="77777777" w:rsidR="00FF4C9E" w:rsidRPr="00FF4C9E" w:rsidRDefault="00632253" w:rsidP="00FF4C9E">
      <w:pPr>
        <w:rPr>
          <w:rFonts w:ascii="Calibri" w:eastAsia="Calibri" w:hAnsi="Calibri" w:cs="Times New Roman"/>
          <w:sz w:val="16"/>
          <w:szCs w:val="16"/>
          <w:lang w:eastAsia="en-US"/>
        </w:rPr>
      </w:pPr>
      <w:r w:rsidRPr="00FF4C9E">
        <w:t xml:space="preserve"> </w:t>
      </w:r>
    </w:p>
    <w:p w14:paraId="3A08CD8B" w14:textId="77777777" w:rsidR="00FF4C9E" w:rsidRPr="00FF4C9E" w:rsidRDefault="00FF4C9E" w:rsidP="00FF4C9E">
      <w:pPr>
        <w:rPr>
          <w:rFonts w:ascii="Calibri" w:eastAsia="Times New Roman" w:hAnsi="Calibri" w:cs="Calibri"/>
          <w:b/>
          <w:sz w:val="24"/>
          <w:szCs w:val="24"/>
        </w:rPr>
      </w:pPr>
      <w:r w:rsidRPr="00FF4C9E">
        <w:rPr>
          <w:rFonts w:ascii="Calibri" w:eastAsia="Times New Roman" w:hAnsi="Calibri" w:cs="Calibri"/>
          <w:b/>
          <w:sz w:val="24"/>
          <w:szCs w:val="24"/>
        </w:rPr>
        <w:t xml:space="preserve">Zawiadomienie o przeprowadzonej kontroli i jej wynikach w zakresie zamówień publicznych </w:t>
      </w:r>
    </w:p>
    <w:p w14:paraId="7EC2150D" w14:textId="77777777" w:rsidR="00FF4C9E" w:rsidRPr="00FF4C9E" w:rsidRDefault="00FF4C9E" w:rsidP="00FF4C9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764"/>
        <w:gridCol w:w="2659"/>
        <w:gridCol w:w="2578"/>
      </w:tblGrid>
      <w:tr w:rsidR="00FF4C9E" w:rsidRPr="00FF4C9E" w14:paraId="4DDE7E9F" w14:textId="77777777" w:rsidTr="00FF4C9E">
        <w:trPr>
          <w:trHeight w:val="1408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76AE7F77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Organ kontroli: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1F5D003A" w14:textId="77777777" w:rsidR="00FF4C9E" w:rsidRPr="00626379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6379">
              <w:rPr>
                <w:rFonts w:ascii="Calibri" w:eastAsia="Calibri" w:hAnsi="Calibri" w:cs="Times New Roman"/>
                <w:sz w:val="24"/>
                <w:szCs w:val="24"/>
              </w:rPr>
              <w:t>Instytucja Pośrednicząca RPO WD (Dolnośląski Wojewódzki Urząd Pracy) – IP RPO WD  (DWUP)</w:t>
            </w:r>
          </w:p>
        </w:tc>
      </w:tr>
      <w:tr w:rsidR="00FF4C9E" w:rsidRPr="00FF4C9E" w14:paraId="053398FA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6BAC7386" w14:textId="77777777" w:rsidR="00FF4C9E" w:rsidRPr="00FF4C9E" w:rsidDel="001F5A1F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Podmiot kontrolowany: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51D8CCBF" w14:textId="75D2E3EA" w:rsidR="00FF4C9E" w:rsidRPr="00626379" w:rsidRDefault="00FF4C9E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6379">
              <w:rPr>
                <w:rFonts w:ascii="Calibri" w:eastAsia="Times New Roman" w:hAnsi="Calibri" w:cs="Times New Roman"/>
                <w:sz w:val="24"/>
                <w:szCs w:val="24"/>
              </w:rPr>
              <w:t>Dolnośląski Wojewódzki Urząd Pracy</w:t>
            </w:r>
          </w:p>
        </w:tc>
      </w:tr>
      <w:tr w:rsidR="00FF4C9E" w:rsidRPr="00FF4C9E" w14:paraId="187A1FE0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27805D47" w14:textId="77777777" w:rsidR="00FF4C9E" w:rsidRPr="00FF4C9E" w:rsidDel="001F5A1F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Nazwa programu operacyjnego: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459C02EC" w14:textId="39379F65" w:rsidR="00FF4C9E" w:rsidRPr="00626379" w:rsidRDefault="00FF4C9E" w:rsidP="00FF4C9E">
            <w:pPr>
              <w:spacing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6379">
              <w:rPr>
                <w:rFonts w:ascii="Calibri" w:eastAsia="Calibri" w:hAnsi="Calibri" w:cs="Times New Roman"/>
                <w:sz w:val="24"/>
                <w:szCs w:val="24"/>
              </w:rPr>
              <w:t>Fundusze Europejskie dla Dolnego</w:t>
            </w:r>
          </w:p>
          <w:p w14:paraId="028737F3" w14:textId="0D290210" w:rsidR="00FF4C9E" w:rsidRPr="00626379" w:rsidRDefault="00FF4C9E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6379">
              <w:rPr>
                <w:rFonts w:ascii="Calibri" w:eastAsia="Calibri" w:hAnsi="Calibri" w:cs="Times New Roman"/>
                <w:sz w:val="24"/>
                <w:szCs w:val="24"/>
              </w:rPr>
              <w:t>Śląska 2021-2027</w:t>
            </w:r>
          </w:p>
        </w:tc>
      </w:tr>
      <w:tr w:rsidR="00FF4C9E" w:rsidRPr="00FF4C9E" w14:paraId="63BDBAED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20258981" w14:textId="77777777" w:rsidR="00FF4C9E" w:rsidRPr="00FF4C9E" w:rsidDel="001F5A1F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Nr projektu</w:t>
            </w:r>
            <w:r w:rsidRPr="00FF4C9E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5B18DC06" w14:textId="70ECE279" w:rsidR="00FF4C9E" w:rsidRPr="00626379" w:rsidRDefault="00626379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6379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FEDS.07.02-IP.02-0001/23</w:t>
            </w:r>
          </w:p>
        </w:tc>
      </w:tr>
      <w:tr w:rsidR="00FF4C9E" w:rsidRPr="00FF4C9E" w14:paraId="0BB6D80E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00B913C2" w14:textId="77777777" w:rsidR="00FF4C9E" w:rsidRPr="00FF4C9E" w:rsidDel="001F5A1F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Tytuł projektu: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57379E0A" w14:textId="663A3E34" w:rsidR="00FF4C9E" w:rsidRPr="00626379" w:rsidRDefault="00626379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6379">
              <w:rPr>
                <w:rFonts w:cstheme="minorHAnsi"/>
                <w:sz w:val="24"/>
                <w:szCs w:val="24"/>
                <w:shd w:val="clear" w:color="auto" w:fill="FFFFFF"/>
              </w:rPr>
              <w:t>Obserwatorium Rynku Pracy</w:t>
            </w:r>
          </w:p>
        </w:tc>
      </w:tr>
      <w:tr w:rsidR="00FF4C9E" w:rsidRPr="00FF4C9E" w14:paraId="74EC8CBE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008B37AE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Nr wewnętrzny kontroli projektu: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77E3B03A" w14:textId="28808906" w:rsidR="00FF4C9E" w:rsidRPr="00626379" w:rsidRDefault="00626379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6379">
              <w:rPr>
                <w:rFonts w:ascii="Calibri" w:eastAsia="Calibri" w:hAnsi="Calibri" w:cs="Calibri"/>
                <w:sz w:val="24"/>
                <w:szCs w:val="24"/>
              </w:rPr>
              <w:t>Kontrola planowa nr FEDS.07.02-IP.02-0001/23-001</w:t>
            </w:r>
          </w:p>
        </w:tc>
      </w:tr>
      <w:tr w:rsidR="00FF4C9E" w:rsidRPr="00FF4C9E" w14:paraId="6E743755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31E03B27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Typ kontroli (planowa/doraźna)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024A10D4" w14:textId="77777777" w:rsidR="00FF4C9E" w:rsidRPr="00626379" w:rsidRDefault="00FF4C9E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6379">
              <w:rPr>
                <w:rFonts w:ascii="Calibri" w:eastAsia="Calibri" w:hAnsi="Calibri" w:cs="Times New Roman"/>
                <w:sz w:val="24"/>
                <w:szCs w:val="24"/>
              </w:rPr>
              <w:t xml:space="preserve">Kontrola planowa </w:t>
            </w:r>
          </w:p>
        </w:tc>
      </w:tr>
      <w:tr w:rsidR="00FF4C9E" w:rsidRPr="00FF4C9E" w14:paraId="0F1DD001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7B7B990F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Nr zamówienia: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4FABDBD8" w14:textId="4F292AF0" w:rsidR="00FF4C9E" w:rsidRPr="00626379" w:rsidRDefault="00626379" w:rsidP="00FF4C9E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26379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2024/BZP 00068978/01/P</w:t>
            </w:r>
          </w:p>
        </w:tc>
      </w:tr>
      <w:tr w:rsidR="00FF4C9E" w:rsidRPr="00FF4C9E" w14:paraId="6D1665FF" w14:textId="77777777" w:rsidTr="00FF4C9E">
        <w:trPr>
          <w:trHeight w:val="390"/>
        </w:trPr>
        <w:tc>
          <w:tcPr>
            <w:tcW w:w="3823" w:type="dxa"/>
            <w:gridSpan w:val="2"/>
            <w:vMerge w:val="restart"/>
            <w:shd w:val="clear" w:color="auto" w:fill="F2F2F2"/>
            <w:vAlign w:val="center"/>
          </w:tcPr>
          <w:p w14:paraId="05C16460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Wynik kontroli (stwierdzono nieprawidłowości) 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7345837" w14:textId="77777777" w:rsidR="00FF4C9E" w:rsidRPr="00626379" w:rsidRDefault="00FF4C9E" w:rsidP="00FF4C9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26379">
              <w:rPr>
                <w:rFonts w:ascii="Calibri" w:eastAsia="Calibri" w:hAnsi="Calibri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E292FAA" w14:textId="77777777" w:rsidR="00FF4C9E" w:rsidRPr="00626379" w:rsidRDefault="00FF4C9E" w:rsidP="00FF4C9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26379">
              <w:rPr>
                <w:rFonts w:ascii="Calibri" w:eastAsia="Calibri" w:hAnsi="Calibri" w:cs="Times New Roman"/>
                <w:b/>
                <w:sz w:val="20"/>
                <w:szCs w:val="20"/>
              </w:rPr>
              <w:t>NIE</w:t>
            </w:r>
          </w:p>
        </w:tc>
      </w:tr>
      <w:tr w:rsidR="00FF4C9E" w:rsidRPr="00FF4C9E" w14:paraId="520BB970" w14:textId="77777777" w:rsidTr="00FF4C9E">
        <w:trPr>
          <w:trHeight w:val="390"/>
        </w:trPr>
        <w:tc>
          <w:tcPr>
            <w:tcW w:w="3823" w:type="dxa"/>
            <w:gridSpan w:val="2"/>
            <w:vMerge/>
            <w:shd w:val="clear" w:color="auto" w:fill="F2F2F2"/>
            <w:vAlign w:val="center"/>
          </w:tcPr>
          <w:p w14:paraId="0F53CE4B" w14:textId="77777777" w:rsidR="00FF4C9E" w:rsidRPr="00FF4C9E" w:rsidRDefault="00FF4C9E" w:rsidP="00FF4C9E">
            <w:pPr>
              <w:spacing w:after="200" w:line="276" w:lineRule="auto"/>
              <w:jc w:val="right"/>
              <w:rPr>
                <w:rFonts w:ascii="ArialMT" w:eastAsia="Calibri" w:hAnsi="ArialMT" w:cs="ArialMT"/>
                <w:sz w:val="25"/>
                <w:szCs w:val="25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1D1DC108" w14:textId="77777777" w:rsidR="00FF4C9E" w:rsidRPr="00FF4C9E" w:rsidRDefault="00FF4C9E" w:rsidP="00FF4C9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198302B6" w14:textId="77777777" w:rsidR="00FF4C9E" w:rsidRPr="00FF4C9E" w:rsidRDefault="00FF4C9E" w:rsidP="00FF4C9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x</w:t>
            </w:r>
          </w:p>
        </w:tc>
      </w:tr>
      <w:tr w:rsidR="00FF4C9E" w:rsidRPr="00FF4C9E" w14:paraId="3C3EED63" w14:textId="77777777" w:rsidTr="00F00F18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14:paraId="26D5D5CE" w14:textId="77777777" w:rsidR="00FF4C9E" w:rsidRPr="00FF4C9E" w:rsidRDefault="00FF4C9E" w:rsidP="00FF4C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Opis stwierdzonych nieprawidłowości ze wskazaniem artykułów ustawy PZP,</w:t>
            </w:r>
          </w:p>
          <w:p w14:paraId="74780AB0" w14:textId="77777777" w:rsidR="00FF4C9E" w:rsidRPr="00FF4C9E" w:rsidRDefault="00FF4C9E" w:rsidP="00FF4C9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które zostały naruszone (jeśli dotyczy):</w:t>
            </w:r>
          </w:p>
        </w:tc>
      </w:tr>
      <w:tr w:rsidR="00FF4C9E" w:rsidRPr="00FF4C9E" w14:paraId="7BBA71EA" w14:textId="77777777" w:rsidTr="00F00F18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5525B4B9" w14:textId="77777777" w:rsidR="00FF4C9E" w:rsidRPr="00FF4C9E" w:rsidDel="00BD4D29" w:rsidRDefault="00FF4C9E" w:rsidP="00FF4C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2292FB2B" w14:textId="77777777" w:rsidR="00FF4C9E" w:rsidRPr="00FF4C9E" w:rsidDel="00BD4D29" w:rsidRDefault="00FF4C9E" w:rsidP="00FF4C9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Nie dotyczy</w:t>
            </w:r>
          </w:p>
        </w:tc>
      </w:tr>
      <w:tr w:rsidR="00FF4C9E" w:rsidRPr="00FF4C9E" w14:paraId="6FC418C9" w14:textId="77777777" w:rsidTr="00F00F18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3AB12148" w14:textId="77777777" w:rsidR="00FF4C9E" w:rsidRPr="00FF4C9E" w:rsidDel="00BD4D29" w:rsidRDefault="00FF4C9E" w:rsidP="00FF4C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3856A9FD" w14:textId="77777777" w:rsidR="00FF4C9E" w:rsidRPr="00FF4C9E" w:rsidDel="00BD4D29" w:rsidRDefault="00FF4C9E" w:rsidP="00FF4C9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Nie dotyczy</w:t>
            </w:r>
          </w:p>
        </w:tc>
      </w:tr>
    </w:tbl>
    <w:p w14:paraId="50F7DAF8" w14:textId="77777777" w:rsidR="00FF4C9E" w:rsidRPr="00FF4C9E" w:rsidRDefault="00FF4C9E" w:rsidP="00FF4C9E">
      <w:pPr>
        <w:rPr>
          <w:rFonts w:ascii="Calibri" w:eastAsia="Times New Roman" w:hAnsi="Calibri" w:cs="Calibri"/>
          <w:sz w:val="24"/>
          <w:szCs w:val="24"/>
        </w:rPr>
      </w:pPr>
      <w:r w:rsidRPr="00FF4C9E">
        <w:rPr>
          <w:rFonts w:ascii="Calibri" w:eastAsia="Times New Roman" w:hAnsi="Calibri" w:cs="Calibri"/>
          <w:b/>
          <w:sz w:val="24"/>
          <w:szCs w:val="24"/>
        </w:rPr>
        <w:t xml:space="preserve">Podstawa prawna: </w:t>
      </w:r>
      <w:r w:rsidRPr="00FF4C9E">
        <w:rPr>
          <w:rFonts w:ascii="Calibri" w:eastAsia="Times New Roman" w:hAnsi="Calibri" w:cs="Calibri"/>
          <w:sz w:val="24"/>
          <w:szCs w:val="24"/>
          <w:lang w:eastAsia="ar-SA"/>
        </w:rPr>
        <w:t xml:space="preserve">art. 602 ustawy z dnia 11 września 2019 r. - </w:t>
      </w:r>
      <w:r w:rsidRPr="00FF4C9E">
        <w:rPr>
          <w:rFonts w:ascii="Calibri" w:eastAsia="Times New Roman" w:hAnsi="Calibri" w:cs="Calibri"/>
          <w:bCs/>
          <w:sz w:val="24"/>
          <w:szCs w:val="24"/>
        </w:rPr>
        <w:t>Prawo zamówień publicznych</w:t>
      </w:r>
      <w:r w:rsidRPr="00FF4C9E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4F9830FD" w14:textId="77777777" w:rsidR="00FF4C9E" w:rsidRPr="00FF4C9E" w:rsidRDefault="00FF4C9E" w:rsidP="00FF4C9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5456E6" w14:textId="1C9C2C09" w:rsidR="00AC521F" w:rsidRPr="00FF4C9E" w:rsidRDefault="00AC521F" w:rsidP="00FF4C9E"/>
    <w:sectPr w:rsidR="00AC521F" w:rsidRPr="00FF4C9E" w:rsidSect="00EE11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788A7" w14:textId="77777777" w:rsidR="000A135F" w:rsidRDefault="000A135F" w:rsidP="00FE69F7">
      <w:r>
        <w:separator/>
      </w:r>
    </w:p>
  </w:endnote>
  <w:endnote w:type="continuationSeparator" w:id="0">
    <w:p w14:paraId="7565107B" w14:textId="77777777" w:rsidR="000A135F" w:rsidRDefault="000A135F" w:rsidP="00FE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A9B9" w14:textId="77777777" w:rsidR="007C5E4D" w:rsidRDefault="007C5E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7BF8" w14:textId="022433FE" w:rsidR="0034046A" w:rsidRDefault="007F497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91884">
      <w:rPr>
        <w:noProof/>
      </w:rPr>
      <w:t>2</w:t>
    </w:r>
    <w:r>
      <w:rPr>
        <w:noProof/>
      </w:rPr>
      <w:fldChar w:fldCharType="end"/>
    </w:r>
  </w:p>
  <w:p w14:paraId="3FDD9E07" w14:textId="77777777" w:rsidR="0034046A" w:rsidRDefault="003404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355F" w14:textId="4C8DE982" w:rsidR="0034046A" w:rsidRDefault="000B05D9">
    <w:pPr>
      <w:pStyle w:val="Stopka"/>
      <w:rPr>
        <w:noProof/>
      </w:rPr>
    </w:pPr>
    <w:r>
      <w:rPr>
        <w:noProof/>
      </w:rPr>
      <w:drawing>
        <wp:inline distT="0" distB="0" distL="0" distR="0" wp14:anchorId="7B4405FA" wp14:editId="5412364C">
          <wp:extent cx="6214745" cy="3892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spirujemy do działania (1)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6319" cy="39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694691" w14:textId="77777777" w:rsidR="0034046A" w:rsidRPr="00696124" w:rsidRDefault="0034046A">
    <w:pPr>
      <w:pStyle w:val="Stopka"/>
      <w:rPr>
        <w:rFonts w:cs="Arial"/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34046A" w:rsidRPr="0032447B" w14:paraId="07FBDDA5" w14:textId="77777777" w:rsidTr="005F053E">
      <w:trPr>
        <w:trHeight w:val="500"/>
      </w:trPr>
      <w:tc>
        <w:tcPr>
          <w:tcW w:w="4865" w:type="dxa"/>
          <w:shd w:val="clear" w:color="auto" w:fill="auto"/>
        </w:tcPr>
        <w:p w14:paraId="71C50655" w14:textId="77777777" w:rsidR="0034046A" w:rsidRDefault="0034046A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2E90ED08" w14:textId="21FD81EB" w:rsidR="0034046A" w:rsidRPr="00F2698E" w:rsidRDefault="0034046A" w:rsidP="007C5E4D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6D78D6">
            <w:rPr>
              <w:rFonts w:ascii="Arial" w:hAnsi="Arial" w:cs="Arial"/>
              <w:sz w:val="16"/>
              <w:szCs w:val="16"/>
            </w:rPr>
            <w:t xml:space="preserve">Wydział </w:t>
          </w:r>
          <w:r w:rsidR="007C5E4D">
            <w:rPr>
              <w:rFonts w:ascii="Arial" w:hAnsi="Arial" w:cs="Arial"/>
              <w:sz w:val="16"/>
              <w:szCs w:val="16"/>
            </w:rPr>
            <w:t>Kontroli</w:t>
          </w:r>
          <w:r w:rsidR="00EE11F6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865" w:type="dxa"/>
          <w:shd w:val="clear" w:color="auto" w:fill="auto"/>
        </w:tcPr>
        <w:p w14:paraId="08E21304" w14:textId="77777777" w:rsidR="0034046A" w:rsidRPr="00A21C81" w:rsidRDefault="001417F0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Eugeniusza Kwiatkowskiego 4, 52-326</w:t>
          </w:r>
          <w:r w:rsidR="0034046A"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p w14:paraId="64004263" w14:textId="77777777" w:rsidR="0034046A" w:rsidRPr="00A21C81" w:rsidRDefault="0034046A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14:paraId="78FFCA2B" w14:textId="77777777" w:rsidR="0034046A" w:rsidRPr="00A60C68" w:rsidRDefault="0034046A" w:rsidP="00F61ABC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A60C68">
            <w:rPr>
              <w:rFonts w:ascii="Arial" w:hAnsi="Arial" w:cs="Arial"/>
              <w:sz w:val="16"/>
              <w:szCs w:val="16"/>
              <w:lang w:val="en-US"/>
            </w:rPr>
            <w:t xml:space="preserve">e-mail: wroclaw.dwup@dwup.pl  </w:t>
          </w:r>
        </w:p>
      </w:tc>
    </w:tr>
  </w:tbl>
  <w:p w14:paraId="6472A688" w14:textId="2F3542CB" w:rsidR="007F497F" w:rsidRDefault="00140B94" w:rsidP="00785514">
    <w:pPr>
      <w:pStyle w:val="Stopka"/>
      <w:rPr>
        <w:noProof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FD3CFE1" wp14:editId="059BBB11">
              <wp:simplePos x="0" y="0"/>
              <wp:positionH relativeFrom="column">
                <wp:posOffset>775335</wp:posOffset>
              </wp:positionH>
              <wp:positionV relativeFrom="paragraph">
                <wp:posOffset>8255</wp:posOffset>
              </wp:positionV>
              <wp:extent cx="4319905" cy="561975"/>
              <wp:effectExtent l="0" t="0" r="4445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9905" cy="561975"/>
                        <a:chOff x="0" y="0"/>
                        <a:chExt cx="4320222" cy="561975"/>
                      </a:xfrm>
                    </wpg:grpSpPr>
                    <wps:wsp>
                      <wps:cNvPr id="5" name="Łącznik prosty 5"/>
                      <wps:cNvCnPr/>
                      <wps:spPr>
                        <a:xfrm>
                          <a:off x="3071812" y="152400"/>
                          <a:ext cx="1905" cy="3073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90887" y="119062"/>
                          <a:ext cx="1029335" cy="3759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425" cy="561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8262" y="57150"/>
                          <a:ext cx="1577340" cy="504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8D875C" id="Grupa 7" o:spid="_x0000_s1026" style="position:absolute;margin-left:61.05pt;margin-top:.65pt;width:340.15pt;height:44.25pt;z-index:251670528" coordsize="43202,56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">
              <v:line id="Łącznik prosty 5" o:spid="_x0000_s1027" style="position:absolute;visibility:visible;mso-wrap-style:square" from="30718,1524" to="30737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8" type="#_x0000_t75" style="position:absolute;left:32908;top:1190;width:10294;height: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">
                <v:imagedata r:id="rId5" o:title=""/>
              </v:shape>
              <v:shape id="Obraz 1" o:spid="_x0000_s1029" type="#_x0000_t75" style="position:absolute;width:12414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">
                <v:imagedata r:id="rId6" o:title=""/>
              </v:shape>
              <v:shape id="Obraz 2" o:spid="_x0000_s1030" type="#_x0000_t75" style="position:absolute;left:13382;top:571;width:15774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">
                <v:imagedata r:id="rId7" o:title=""/>
              </v:shape>
            </v:group>
          </w:pict>
        </mc:Fallback>
      </mc:AlternateContent>
    </w:r>
  </w:p>
  <w:p w14:paraId="1D6B93F6" w14:textId="77777777" w:rsidR="0034046A" w:rsidRPr="00A60C68" w:rsidRDefault="003404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  <w:r w:rsidRPr="00A60C68">
      <w:rPr>
        <w:noProof/>
        <w:lang w:val="en-US"/>
      </w:rPr>
      <w:t xml:space="preserve">       </w:t>
    </w:r>
    <w:r w:rsidRPr="00A60C68">
      <w:rPr>
        <w:noProof/>
        <w:lang w:val="en-US"/>
      </w:rPr>
      <w:tab/>
      <w:t xml:space="preserve">          </w:t>
    </w:r>
  </w:p>
  <w:tbl>
    <w:tblPr>
      <w:tblW w:w="9735" w:type="dxa"/>
      <w:jc w:val="center"/>
      <w:tblLook w:val="04A0" w:firstRow="1" w:lastRow="0" w:firstColumn="1" w:lastColumn="0" w:noHBand="0" w:noVBand="1"/>
    </w:tblPr>
    <w:tblGrid>
      <w:gridCol w:w="3246"/>
      <w:gridCol w:w="3413"/>
      <w:gridCol w:w="3251"/>
    </w:tblGrid>
    <w:tr w:rsidR="0034046A" w:rsidRPr="0032447B" w14:paraId="4C9001E6" w14:textId="77777777" w:rsidTr="00BB1016">
      <w:trPr>
        <w:trHeight w:val="572"/>
        <w:jc w:val="center"/>
      </w:trPr>
      <w:tc>
        <w:tcPr>
          <w:tcW w:w="3246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43181511" w14:textId="3B1CE874" w:rsidR="0034046A" w:rsidRPr="007A2DCE" w:rsidRDefault="0034046A" w:rsidP="00696124">
          <w:pPr>
            <w:rPr>
              <w:lang w:val="en-US"/>
            </w:rPr>
          </w:pPr>
        </w:p>
      </w:tc>
      <w:tc>
        <w:tcPr>
          <w:tcW w:w="341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0DECF8B5" w14:textId="5F0E83FA" w:rsidR="0034046A" w:rsidRPr="007A2DCE" w:rsidRDefault="0034046A" w:rsidP="00696124">
          <w:pPr>
            <w:jc w:val="center"/>
            <w:rPr>
              <w:lang w:val="en-US"/>
            </w:rPr>
          </w:pPr>
        </w:p>
      </w:tc>
      <w:tc>
        <w:tcPr>
          <w:tcW w:w="3251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570DEED3" w14:textId="4AEA05DB" w:rsidR="0034046A" w:rsidRPr="007A2DCE" w:rsidRDefault="0034046A" w:rsidP="00696124">
          <w:pPr>
            <w:jc w:val="right"/>
            <w:rPr>
              <w:lang w:val="en-US"/>
            </w:rPr>
          </w:pPr>
        </w:p>
      </w:tc>
    </w:tr>
  </w:tbl>
  <w:p w14:paraId="4BA5A7F3" w14:textId="77777777" w:rsidR="0034046A" w:rsidRPr="007A2DCE" w:rsidRDefault="003404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9EBED" w14:textId="77777777" w:rsidR="000A135F" w:rsidRDefault="000A135F" w:rsidP="00FE69F7">
      <w:r>
        <w:separator/>
      </w:r>
    </w:p>
  </w:footnote>
  <w:footnote w:type="continuationSeparator" w:id="0">
    <w:p w14:paraId="3A686CF9" w14:textId="77777777" w:rsidR="000A135F" w:rsidRDefault="000A135F" w:rsidP="00FE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D46B" w14:textId="77777777" w:rsidR="007C5E4D" w:rsidRDefault="007C5E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FEFE" w14:textId="77777777" w:rsidR="007C5E4D" w:rsidRDefault="007C5E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1608" w14:textId="101B51E0" w:rsidR="0034046A" w:rsidRDefault="00140B94" w:rsidP="00B414F8">
    <w:pPr>
      <w:pStyle w:val="Nagwek"/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10602C37" wp14:editId="5D1CDA27">
          <wp:simplePos x="0" y="0"/>
          <wp:positionH relativeFrom="column">
            <wp:posOffset>-110490</wp:posOffset>
          </wp:positionH>
          <wp:positionV relativeFrom="paragraph">
            <wp:posOffset>11430</wp:posOffset>
          </wp:positionV>
          <wp:extent cx="1288800" cy="720000"/>
          <wp:effectExtent l="0" t="0" r="6985" b="444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WUP podstawowe poziome 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1E09B2" w14:textId="2EA97B8F" w:rsidR="0034046A" w:rsidRDefault="003404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325"/>
    <w:multiLevelType w:val="hybridMultilevel"/>
    <w:tmpl w:val="59C0A3F6"/>
    <w:lvl w:ilvl="0" w:tplc="F42CEAA4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877529"/>
    <w:multiLevelType w:val="hybridMultilevel"/>
    <w:tmpl w:val="59C0A3F6"/>
    <w:lvl w:ilvl="0" w:tplc="F42CEAA4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F70FF"/>
    <w:multiLevelType w:val="multilevel"/>
    <w:tmpl w:val="2B2C7FA6"/>
    <w:lvl w:ilvl="0">
      <w:start w:val="1"/>
      <w:numFmt w:val="upperRoman"/>
      <w:pStyle w:val="Tytu"/>
      <w:lvlText w:val="%1."/>
      <w:lvlJc w:val="right"/>
      <w:pPr>
        <w:tabs>
          <w:tab w:val="num" w:pos="436"/>
        </w:tabs>
        <w:ind w:left="436" w:hanging="436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3C1435"/>
    <w:multiLevelType w:val="hybridMultilevel"/>
    <w:tmpl w:val="E5963ED6"/>
    <w:lvl w:ilvl="0" w:tplc="E2E85C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05"/>
    <w:rsid w:val="000010E8"/>
    <w:rsid w:val="0002067C"/>
    <w:rsid w:val="00042301"/>
    <w:rsid w:val="00051D59"/>
    <w:rsid w:val="00054D31"/>
    <w:rsid w:val="00076720"/>
    <w:rsid w:val="00086D07"/>
    <w:rsid w:val="00087C7C"/>
    <w:rsid w:val="00092869"/>
    <w:rsid w:val="000A135F"/>
    <w:rsid w:val="000A7453"/>
    <w:rsid w:val="000B05D9"/>
    <w:rsid w:val="000D18FB"/>
    <w:rsid w:val="000D6713"/>
    <w:rsid w:val="000F565B"/>
    <w:rsid w:val="00106345"/>
    <w:rsid w:val="001208BA"/>
    <w:rsid w:val="00121373"/>
    <w:rsid w:val="00137B68"/>
    <w:rsid w:val="00140B94"/>
    <w:rsid w:val="001417F0"/>
    <w:rsid w:val="001707EF"/>
    <w:rsid w:val="001717A5"/>
    <w:rsid w:val="00180C2F"/>
    <w:rsid w:val="001A4EAA"/>
    <w:rsid w:val="001B1BEC"/>
    <w:rsid w:val="001C7C12"/>
    <w:rsid w:val="001D4F1E"/>
    <w:rsid w:val="001E2C7C"/>
    <w:rsid w:val="001F3D1F"/>
    <w:rsid w:val="00203707"/>
    <w:rsid w:val="00240FD9"/>
    <w:rsid w:val="0024274D"/>
    <w:rsid w:val="0025699C"/>
    <w:rsid w:val="00272FB8"/>
    <w:rsid w:val="00273805"/>
    <w:rsid w:val="002943B8"/>
    <w:rsid w:val="002946C3"/>
    <w:rsid w:val="00297049"/>
    <w:rsid w:val="002A119A"/>
    <w:rsid w:val="002B5D74"/>
    <w:rsid w:val="002C66F5"/>
    <w:rsid w:val="002D64BA"/>
    <w:rsid w:val="00301119"/>
    <w:rsid w:val="0032447B"/>
    <w:rsid w:val="00337A3F"/>
    <w:rsid w:val="00337E5D"/>
    <w:rsid w:val="0034046A"/>
    <w:rsid w:val="00341FD7"/>
    <w:rsid w:val="00347342"/>
    <w:rsid w:val="003538DB"/>
    <w:rsid w:val="003731B1"/>
    <w:rsid w:val="00376888"/>
    <w:rsid w:val="003774A9"/>
    <w:rsid w:val="00381979"/>
    <w:rsid w:val="003900E9"/>
    <w:rsid w:val="003B3A65"/>
    <w:rsid w:val="003C6A04"/>
    <w:rsid w:val="003D7988"/>
    <w:rsid w:val="003E66C9"/>
    <w:rsid w:val="003F2677"/>
    <w:rsid w:val="004138E8"/>
    <w:rsid w:val="00415D17"/>
    <w:rsid w:val="00436DAD"/>
    <w:rsid w:val="00467183"/>
    <w:rsid w:val="004739B1"/>
    <w:rsid w:val="004A55A7"/>
    <w:rsid w:val="004A5D25"/>
    <w:rsid w:val="004C5246"/>
    <w:rsid w:val="004D769F"/>
    <w:rsid w:val="004F32D2"/>
    <w:rsid w:val="00510DB6"/>
    <w:rsid w:val="00514BCC"/>
    <w:rsid w:val="005258EE"/>
    <w:rsid w:val="0052660A"/>
    <w:rsid w:val="00540B4F"/>
    <w:rsid w:val="00551DA7"/>
    <w:rsid w:val="0055668D"/>
    <w:rsid w:val="005B0405"/>
    <w:rsid w:val="005B54B8"/>
    <w:rsid w:val="005C6616"/>
    <w:rsid w:val="005D0920"/>
    <w:rsid w:val="005D1EFE"/>
    <w:rsid w:val="005F053E"/>
    <w:rsid w:val="0061091C"/>
    <w:rsid w:val="00612465"/>
    <w:rsid w:val="00622924"/>
    <w:rsid w:val="00626379"/>
    <w:rsid w:val="00632253"/>
    <w:rsid w:val="006444DC"/>
    <w:rsid w:val="00666794"/>
    <w:rsid w:val="00680435"/>
    <w:rsid w:val="00691884"/>
    <w:rsid w:val="00696124"/>
    <w:rsid w:val="006A551A"/>
    <w:rsid w:val="006B3813"/>
    <w:rsid w:val="006C0D35"/>
    <w:rsid w:val="006D78D6"/>
    <w:rsid w:val="0072197F"/>
    <w:rsid w:val="007641DA"/>
    <w:rsid w:val="00781400"/>
    <w:rsid w:val="00785514"/>
    <w:rsid w:val="007963F1"/>
    <w:rsid w:val="007A2DCE"/>
    <w:rsid w:val="007A78CC"/>
    <w:rsid w:val="007C259E"/>
    <w:rsid w:val="007C50D7"/>
    <w:rsid w:val="007C5E4D"/>
    <w:rsid w:val="007E30F6"/>
    <w:rsid w:val="007E5A1D"/>
    <w:rsid w:val="007F497F"/>
    <w:rsid w:val="00834F82"/>
    <w:rsid w:val="00852EFB"/>
    <w:rsid w:val="00867CC3"/>
    <w:rsid w:val="00884330"/>
    <w:rsid w:val="008855CA"/>
    <w:rsid w:val="008B393C"/>
    <w:rsid w:val="008B43C9"/>
    <w:rsid w:val="008C7498"/>
    <w:rsid w:val="008C77B8"/>
    <w:rsid w:val="008F74FA"/>
    <w:rsid w:val="0090066E"/>
    <w:rsid w:val="00901F0D"/>
    <w:rsid w:val="00905470"/>
    <w:rsid w:val="00906BAF"/>
    <w:rsid w:val="009140EC"/>
    <w:rsid w:val="009201BC"/>
    <w:rsid w:val="00930B44"/>
    <w:rsid w:val="00930BAE"/>
    <w:rsid w:val="00943F02"/>
    <w:rsid w:val="00950E04"/>
    <w:rsid w:val="0095391F"/>
    <w:rsid w:val="00961A6A"/>
    <w:rsid w:val="0096410C"/>
    <w:rsid w:val="00981CA0"/>
    <w:rsid w:val="009B77C5"/>
    <w:rsid w:val="009D085F"/>
    <w:rsid w:val="009E20F4"/>
    <w:rsid w:val="009E5358"/>
    <w:rsid w:val="009F2E4C"/>
    <w:rsid w:val="00A02306"/>
    <w:rsid w:val="00A04DD6"/>
    <w:rsid w:val="00A20D73"/>
    <w:rsid w:val="00A21D1C"/>
    <w:rsid w:val="00A464FA"/>
    <w:rsid w:val="00A56A30"/>
    <w:rsid w:val="00A60C68"/>
    <w:rsid w:val="00A64DB5"/>
    <w:rsid w:val="00A75F2F"/>
    <w:rsid w:val="00AA27FC"/>
    <w:rsid w:val="00AA75BE"/>
    <w:rsid w:val="00AC0FDA"/>
    <w:rsid w:val="00AC521F"/>
    <w:rsid w:val="00AF7AA7"/>
    <w:rsid w:val="00B23796"/>
    <w:rsid w:val="00B32D1B"/>
    <w:rsid w:val="00B414F8"/>
    <w:rsid w:val="00B47946"/>
    <w:rsid w:val="00B67E38"/>
    <w:rsid w:val="00B809BF"/>
    <w:rsid w:val="00B8264C"/>
    <w:rsid w:val="00B90A91"/>
    <w:rsid w:val="00B965E5"/>
    <w:rsid w:val="00BA20B2"/>
    <w:rsid w:val="00BA2A1A"/>
    <w:rsid w:val="00BA6135"/>
    <w:rsid w:val="00BB1016"/>
    <w:rsid w:val="00BB51F3"/>
    <w:rsid w:val="00C06A6E"/>
    <w:rsid w:val="00C305F0"/>
    <w:rsid w:val="00C352E7"/>
    <w:rsid w:val="00C42441"/>
    <w:rsid w:val="00C4643B"/>
    <w:rsid w:val="00C963D7"/>
    <w:rsid w:val="00CA6583"/>
    <w:rsid w:val="00CC1DE2"/>
    <w:rsid w:val="00CC3037"/>
    <w:rsid w:val="00CD2893"/>
    <w:rsid w:val="00CD3236"/>
    <w:rsid w:val="00CF349E"/>
    <w:rsid w:val="00D01B61"/>
    <w:rsid w:val="00D14D32"/>
    <w:rsid w:val="00D20876"/>
    <w:rsid w:val="00D33755"/>
    <w:rsid w:val="00D36D55"/>
    <w:rsid w:val="00D46722"/>
    <w:rsid w:val="00D56C8E"/>
    <w:rsid w:val="00D61C29"/>
    <w:rsid w:val="00D66DE4"/>
    <w:rsid w:val="00D92082"/>
    <w:rsid w:val="00DA003B"/>
    <w:rsid w:val="00DA4BD7"/>
    <w:rsid w:val="00DA4E13"/>
    <w:rsid w:val="00DB0A7F"/>
    <w:rsid w:val="00DB2670"/>
    <w:rsid w:val="00DC6505"/>
    <w:rsid w:val="00DD4D51"/>
    <w:rsid w:val="00DD7849"/>
    <w:rsid w:val="00DE0AC9"/>
    <w:rsid w:val="00DF17C7"/>
    <w:rsid w:val="00E721C9"/>
    <w:rsid w:val="00E7389F"/>
    <w:rsid w:val="00E73DB2"/>
    <w:rsid w:val="00E90A32"/>
    <w:rsid w:val="00EC7587"/>
    <w:rsid w:val="00ED6E92"/>
    <w:rsid w:val="00EE11F6"/>
    <w:rsid w:val="00EE1E50"/>
    <w:rsid w:val="00EF0D6D"/>
    <w:rsid w:val="00F02F08"/>
    <w:rsid w:val="00F15A9E"/>
    <w:rsid w:val="00F2118A"/>
    <w:rsid w:val="00F2698E"/>
    <w:rsid w:val="00F36665"/>
    <w:rsid w:val="00F37596"/>
    <w:rsid w:val="00F42435"/>
    <w:rsid w:val="00F42ECA"/>
    <w:rsid w:val="00F45624"/>
    <w:rsid w:val="00F57FA5"/>
    <w:rsid w:val="00F60322"/>
    <w:rsid w:val="00F616BC"/>
    <w:rsid w:val="00F61ABC"/>
    <w:rsid w:val="00F65A90"/>
    <w:rsid w:val="00F66A63"/>
    <w:rsid w:val="00FA41F5"/>
    <w:rsid w:val="00FA6C0B"/>
    <w:rsid w:val="00FB571A"/>
    <w:rsid w:val="00FE38D9"/>
    <w:rsid w:val="00FE5C96"/>
    <w:rsid w:val="00FE69F7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289F0"/>
  <w15:docId w15:val="{993BCD96-D515-40F4-A955-7CF8C3D4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89F"/>
    <w:rPr>
      <w:rFonts w:asciiTheme="minorHAnsi" w:eastAsiaTheme="minorEastAsia" w:hAnsiTheme="minorHAnsi" w:cstheme="minorBidi"/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66A63"/>
    <w:rPr>
      <w:rFonts w:eastAsiaTheme="minorHAns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6A63"/>
    <w:rPr>
      <w:rFonts w:eastAsiaTheme="minorHAnsi" w:cstheme="minorBidi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45624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5624"/>
    <w:rPr>
      <w:rFonts w:ascii="Times New Roman" w:eastAsia="Times New Roman" w:hAnsi="Times New Roman"/>
    </w:rPr>
  </w:style>
  <w:style w:type="paragraph" w:customStyle="1" w:styleId="Default">
    <w:name w:val="Default"/>
    <w:rsid w:val="00A56A3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link w:val="TytuZnak"/>
    <w:uiPriority w:val="10"/>
    <w:qFormat/>
    <w:rsid w:val="00A56A30"/>
    <w:pPr>
      <w:numPr>
        <w:numId w:val="1"/>
      </w:numPr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56A30"/>
    <w:rPr>
      <w:rFonts w:ascii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3731B1"/>
    <w:rPr>
      <w:b/>
      <w:bCs/>
    </w:rPr>
  </w:style>
  <w:style w:type="paragraph" w:styleId="Bezodstpw">
    <w:name w:val="No Spacing"/>
    <w:uiPriority w:val="1"/>
    <w:qFormat/>
    <w:rsid w:val="007E30F6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1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1BC"/>
    <w:rPr>
      <w:rFonts w:asciiTheme="minorHAnsi" w:eastAsiaTheme="minorEastAsia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1BC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JKA\Wydzia&#322;%20%20Promocji%20-%20papier%20firmowy\kolor\ZI+POWER+POK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B52348-88D8-442A-A3EF-0C20AB04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ZI+POWER+POKL</Template>
  <TotalTime>11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mmajka</dc:creator>
  <cp:lastModifiedBy>Paweł Pacek</cp:lastModifiedBy>
  <cp:revision>4</cp:revision>
  <cp:lastPrinted>2024-03-22T07:47:00Z</cp:lastPrinted>
  <dcterms:created xsi:type="dcterms:W3CDTF">2024-07-10T07:03:00Z</dcterms:created>
  <dcterms:modified xsi:type="dcterms:W3CDTF">2024-07-10T07:23:00Z</dcterms:modified>
</cp:coreProperties>
</file>