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1209" w14:textId="77777777" w:rsidR="00FF4C9E" w:rsidRDefault="00FF4C9E" w:rsidP="00FF4C9E"/>
    <w:p w14:paraId="312900F3" w14:textId="77777777" w:rsidR="00FF4C9E" w:rsidRDefault="00FF4C9E" w:rsidP="00FF4C9E"/>
    <w:p w14:paraId="2837BBFB" w14:textId="77777777" w:rsidR="00FF4C9E" w:rsidRDefault="00FF4C9E" w:rsidP="00FF4C9E"/>
    <w:p w14:paraId="34994B7D" w14:textId="77777777" w:rsidR="00FF4C9E" w:rsidRDefault="00FF4C9E" w:rsidP="00FF4C9E"/>
    <w:p w14:paraId="2A98913E" w14:textId="77777777" w:rsidR="00FF4C9E" w:rsidRPr="00FF4C9E" w:rsidRDefault="00632253" w:rsidP="00FF4C9E">
      <w:pPr>
        <w:rPr>
          <w:rFonts w:ascii="Calibri" w:eastAsia="Calibri" w:hAnsi="Calibri" w:cs="Times New Roman"/>
          <w:sz w:val="16"/>
          <w:szCs w:val="16"/>
          <w:lang w:eastAsia="en-US"/>
        </w:rPr>
      </w:pPr>
      <w:r w:rsidRPr="00FF4C9E">
        <w:t xml:space="preserve"> </w:t>
      </w:r>
    </w:p>
    <w:p w14:paraId="3A08CD8B" w14:textId="77777777" w:rsidR="00FF4C9E" w:rsidRPr="00FF4C9E" w:rsidRDefault="00FF4C9E" w:rsidP="00FF4C9E">
      <w:pPr>
        <w:rPr>
          <w:rFonts w:ascii="Calibri" w:eastAsia="Times New Roman" w:hAnsi="Calibri" w:cs="Calibri"/>
          <w:b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Zawiadomienie o przeprowadzonej kontroli i jej wynikach w zakresie zamówień publicznych </w:t>
      </w:r>
    </w:p>
    <w:p w14:paraId="7EC2150D" w14:textId="77777777" w:rsidR="00FF4C9E" w:rsidRPr="00FF4C9E" w:rsidRDefault="00FF4C9E" w:rsidP="00FF4C9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764"/>
        <w:gridCol w:w="2659"/>
        <w:gridCol w:w="2578"/>
      </w:tblGrid>
      <w:tr w:rsidR="00FF4C9E" w:rsidRPr="00FF4C9E" w14:paraId="4DDE7E9F" w14:textId="77777777" w:rsidTr="00FF4C9E">
        <w:trPr>
          <w:trHeight w:val="1408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76AE7F77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Organ kontroli: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1F5D003A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Instytucja Pośrednicząca RPO WD (Dolnośląski Wojewódzki Urząd Pracy) – IP RPO WD  (DWUP)</w:t>
            </w:r>
          </w:p>
        </w:tc>
      </w:tr>
      <w:tr w:rsidR="00FF4C9E" w:rsidRPr="00FF4C9E" w14:paraId="053398FA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6BAC7386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Podmiot kontrolowany: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1D8CCBF" w14:textId="75D2E3EA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Times New Roman" w:hAnsi="Calibri" w:cs="Times New Roman"/>
                <w:sz w:val="24"/>
                <w:szCs w:val="24"/>
              </w:rPr>
              <w:t>Dolnośląski Wojewódzki Urząd Pracy</w:t>
            </w:r>
          </w:p>
        </w:tc>
      </w:tr>
      <w:tr w:rsidR="00FF4C9E" w:rsidRPr="00FF4C9E" w14:paraId="187A1FE0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27805D47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459C02EC" w14:textId="39379F65" w:rsidR="00FF4C9E" w:rsidRPr="00FF4C9E" w:rsidRDefault="00FF4C9E" w:rsidP="00FF4C9E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Fundus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ze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 xml:space="preserve"> Europejski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 xml:space="preserve"> dla Dolnego</w:t>
            </w:r>
          </w:p>
          <w:p w14:paraId="028737F3" w14:textId="0D290210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Śląska 2021-2027</w:t>
            </w:r>
          </w:p>
        </w:tc>
      </w:tr>
      <w:tr w:rsidR="00FF4C9E" w:rsidRPr="00FF4C9E" w14:paraId="63BDBAED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20258981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projektu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B18DC06" w14:textId="38160C8F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FEDS.07.02-IP.02-0002/23</w:t>
            </w:r>
          </w:p>
        </w:tc>
      </w:tr>
      <w:tr w:rsidR="00FF4C9E" w:rsidRPr="00FF4C9E" w14:paraId="0BB6D80E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00B913C2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Tytuł projektu: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7379E0A" w14:textId="2732B895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Modernizacja instytucji i służb regionalnego rynku pracy</w:t>
            </w:r>
          </w:p>
        </w:tc>
      </w:tr>
      <w:tr w:rsidR="00FF4C9E" w:rsidRPr="00FF4C9E" w14:paraId="74EC8CBE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008B37AE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77E3B03A" w14:textId="0FA51BFA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Kontrola planowa nr FEDS.07.02-IP.02-0002/23-002</w:t>
            </w:r>
          </w:p>
        </w:tc>
      </w:tr>
      <w:tr w:rsidR="00FF4C9E" w:rsidRPr="00FF4C9E" w14:paraId="6E743755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31E03B27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024A10D4" w14:textId="77777777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 xml:space="preserve">Kontrola planowa </w:t>
            </w:r>
          </w:p>
        </w:tc>
      </w:tr>
      <w:tr w:rsidR="00FF4C9E" w:rsidRPr="00FF4C9E" w14:paraId="0F1DD001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7B7B990F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4FABDBD8" w14:textId="1BBC18EA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2023/BZP00438496/01</w:t>
            </w:r>
          </w:p>
        </w:tc>
      </w:tr>
      <w:tr w:rsidR="00FF4C9E" w:rsidRPr="00FF4C9E" w14:paraId="6D1665FF" w14:textId="77777777" w:rsidTr="00FF4C9E">
        <w:trPr>
          <w:trHeight w:val="390"/>
        </w:trPr>
        <w:tc>
          <w:tcPr>
            <w:tcW w:w="3823" w:type="dxa"/>
            <w:gridSpan w:val="2"/>
            <w:vMerge w:val="restart"/>
            <w:shd w:val="clear" w:color="auto" w:fill="F2F2F2"/>
            <w:vAlign w:val="center"/>
          </w:tcPr>
          <w:p w14:paraId="05C16460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7345837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E292FAA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Times New Roman"/>
                <w:b/>
                <w:sz w:val="20"/>
                <w:szCs w:val="20"/>
              </w:rPr>
              <w:t>NIE</w:t>
            </w:r>
          </w:p>
        </w:tc>
      </w:tr>
      <w:tr w:rsidR="00FF4C9E" w:rsidRPr="00FF4C9E" w14:paraId="520BB970" w14:textId="77777777" w:rsidTr="00FF4C9E">
        <w:trPr>
          <w:trHeight w:val="390"/>
        </w:trPr>
        <w:tc>
          <w:tcPr>
            <w:tcW w:w="3823" w:type="dxa"/>
            <w:gridSpan w:val="2"/>
            <w:vMerge/>
            <w:shd w:val="clear" w:color="auto" w:fill="F2F2F2"/>
            <w:vAlign w:val="center"/>
          </w:tcPr>
          <w:p w14:paraId="0F53CE4B" w14:textId="77777777" w:rsidR="00FF4C9E" w:rsidRPr="00FF4C9E" w:rsidRDefault="00FF4C9E" w:rsidP="00FF4C9E">
            <w:pPr>
              <w:spacing w:after="200"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D1DC108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198302B6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</w:tr>
      <w:tr w:rsidR="00FF4C9E" w:rsidRPr="00FF4C9E" w14:paraId="3C3EED63" w14:textId="77777777" w:rsidTr="00F00F18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26D5D5CE" w14:textId="77777777" w:rsidR="00FF4C9E" w:rsidRPr="00FF4C9E" w:rsidRDefault="00FF4C9E" w:rsidP="00FF4C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4780AB0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FF4C9E" w:rsidRPr="00FF4C9E" w14:paraId="7BBA71EA" w14:textId="77777777" w:rsidTr="00F00F18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5525B4B9" w14:textId="77777777" w:rsidR="00FF4C9E" w:rsidRPr="00FF4C9E" w:rsidDel="00BD4D29" w:rsidRDefault="00FF4C9E" w:rsidP="00FF4C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2292FB2B" w14:textId="77777777" w:rsidR="00FF4C9E" w:rsidRPr="00FF4C9E" w:rsidDel="00BD4D29" w:rsidRDefault="00FF4C9E" w:rsidP="00FF4C9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  <w:tr w:rsidR="00FF4C9E" w:rsidRPr="00FF4C9E" w14:paraId="6FC418C9" w14:textId="77777777" w:rsidTr="00F00F18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3AB12148" w14:textId="77777777" w:rsidR="00FF4C9E" w:rsidRPr="00FF4C9E" w:rsidDel="00BD4D29" w:rsidRDefault="00FF4C9E" w:rsidP="00FF4C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3856A9FD" w14:textId="77777777" w:rsidR="00FF4C9E" w:rsidRPr="00FF4C9E" w:rsidDel="00BD4D29" w:rsidRDefault="00FF4C9E" w:rsidP="00FF4C9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</w:tbl>
    <w:p w14:paraId="50F7DAF8" w14:textId="77777777" w:rsidR="00FF4C9E" w:rsidRPr="00FF4C9E" w:rsidRDefault="00FF4C9E" w:rsidP="00FF4C9E">
      <w:pPr>
        <w:rPr>
          <w:rFonts w:ascii="Calibri" w:eastAsia="Times New Roman" w:hAnsi="Calibri" w:cs="Calibri"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Podstawa prawna: 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 xml:space="preserve">art. 602 ustawy z dnia 11 września 2019 r. - </w:t>
      </w:r>
      <w:r w:rsidRPr="00FF4C9E">
        <w:rPr>
          <w:rFonts w:ascii="Calibri" w:eastAsia="Times New Roman" w:hAnsi="Calibri" w:cs="Calibri"/>
          <w:bCs/>
          <w:sz w:val="24"/>
          <w:szCs w:val="24"/>
        </w:rPr>
        <w:t>Prawo zamówień publicznych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4F9830FD" w14:textId="77777777" w:rsidR="00FF4C9E" w:rsidRPr="00FF4C9E" w:rsidRDefault="00FF4C9E" w:rsidP="00FF4C9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456E6" w14:textId="1C9C2C09" w:rsidR="00AC521F" w:rsidRPr="00FF4C9E" w:rsidRDefault="00AC521F" w:rsidP="00FF4C9E"/>
    <w:sectPr w:rsidR="00AC521F" w:rsidRPr="00FF4C9E" w:rsidSect="00EE1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87D5" w14:textId="77777777" w:rsidR="003C6A04" w:rsidRDefault="003C6A04" w:rsidP="00FE69F7">
      <w:r>
        <w:separator/>
      </w:r>
    </w:p>
  </w:endnote>
  <w:endnote w:type="continuationSeparator" w:id="0">
    <w:p w14:paraId="26A0CD51" w14:textId="77777777" w:rsidR="003C6A04" w:rsidRDefault="003C6A04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9B9" w14:textId="77777777" w:rsidR="007C5E4D" w:rsidRDefault="007C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022433FE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1884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21FD81EB" w:rsidR="0034046A" w:rsidRPr="00F2698E" w:rsidRDefault="0034046A" w:rsidP="007C5E4D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C5E4D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875C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003F" w14:textId="77777777" w:rsidR="003C6A04" w:rsidRDefault="003C6A04" w:rsidP="00FE69F7">
      <w:r>
        <w:separator/>
      </w:r>
    </w:p>
  </w:footnote>
  <w:footnote w:type="continuationSeparator" w:id="0">
    <w:p w14:paraId="6C38BAAB" w14:textId="77777777" w:rsidR="003C6A04" w:rsidRDefault="003C6A04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D46B" w14:textId="77777777" w:rsidR="007C5E4D" w:rsidRDefault="007C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EFE" w14:textId="77777777" w:rsidR="007C5E4D" w:rsidRDefault="007C5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435"/>
    <w:multiLevelType w:val="hybridMultilevel"/>
    <w:tmpl w:val="E5963ED6"/>
    <w:lvl w:ilvl="0" w:tplc="E2E85C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2067C"/>
    <w:rsid w:val="00042301"/>
    <w:rsid w:val="00051D59"/>
    <w:rsid w:val="00054D31"/>
    <w:rsid w:val="00076720"/>
    <w:rsid w:val="00086D07"/>
    <w:rsid w:val="00087C7C"/>
    <w:rsid w:val="00092869"/>
    <w:rsid w:val="000A7453"/>
    <w:rsid w:val="000B05D9"/>
    <w:rsid w:val="000D18FB"/>
    <w:rsid w:val="000D6713"/>
    <w:rsid w:val="000F565B"/>
    <w:rsid w:val="00106345"/>
    <w:rsid w:val="001208BA"/>
    <w:rsid w:val="00121373"/>
    <w:rsid w:val="00137B68"/>
    <w:rsid w:val="00140B94"/>
    <w:rsid w:val="001417F0"/>
    <w:rsid w:val="001707EF"/>
    <w:rsid w:val="001717A5"/>
    <w:rsid w:val="00180C2F"/>
    <w:rsid w:val="001A4EAA"/>
    <w:rsid w:val="001B1BEC"/>
    <w:rsid w:val="001C7C12"/>
    <w:rsid w:val="001D4F1E"/>
    <w:rsid w:val="001E2C7C"/>
    <w:rsid w:val="001F3D1F"/>
    <w:rsid w:val="00203707"/>
    <w:rsid w:val="00240FD9"/>
    <w:rsid w:val="0024274D"/>
    <w:rsid w:val="0025699C"/>
    <w:rsid w:val="00272FB8"/>
    <w:rsid w:val="00273805"/>
    <w:rsid w:val="002943B8"/>
    <w:rsid w:val="002946C3"/>
    <w:rsid w:val="00297049"/>
    <w:rsid w:val="002A119A"/>
    <w:rsid w:val="002B5D74"/>
    <w:rsid w:val="002C66F5"/>
    <w:rsid w:val="002D64BA"/>
    <w:rsid w:val="00301119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81979"/>
    <w:rsid w:val="003900E9"/>
    <w:rsid w:val="003B3A65"/>
    <w:rsid w:val="003C6A04"/>
    <w:rsid w:val="003D7988"/>
    <w:rsid w:val="003E66C9"/>
    <w:rsid w:val="003F2677"/>
    <w:rsid w:val="004138E8"/>
    <w:rsid w:val="00415D17"/>
    <w:rsid w:val="00436DAD"/>
    <w:rsid w:val="00467183"/>
    <w:rsid w:val="004739B1"/>
    <w:rsid w:val="004A55A7"/>
    <w:rsid w:val="004A5D25"/>
    <w:rsid w:val="004C5246"/>
    <w:rsid w:val="004D769F"/>
    <w:rsid w:val="004F32D2"/>
    <w:rsid w:val="00510DB6"/>
    <w:rsid w:val="00514BCC"/>
    <w:rsid w:val="005258EE"/>
    <w:rsid w:val="0052660A"/>
    <w:rsid w:val="00540B4F"/>
    <w:rsid w:val="00551DA7"/>
    <w:rsid w:val="0055668D"/>
    <w:rsid w:val="005B0405"/>
    <w:rsid w:val="005B54B8"/>
    <w:rsid w:val="005C6616"/>
    <w:rsid w:val="005D0920"/>
    <w:rsid w:val="005D1EFE"/>
    <w:rsid w:val="005F053E"/>
    <w:rsid w:val="0061091C"/>
    <w:rsid w:val="00612465"/>
    <w:rsid w:val="00622924"/>
    <w:rsid w:val="00632253"/>
    <w:rsid w:val="006444DC"/>
    <w:rsid w:val="00666794"/>
    <w:rsid w:val="00680435"/>
    <w:rsid w:val="00691884"/>
    <w:rsid w:val="00696124"/>
    <w:rsid w:val="006A551A"/>
    <w:rsid w:val="006B3813"/>
    <w:rsid w:val="006C0D35"/>
    <w:rsid w:val="006D78D6"/>
    <w:rsid w:val="0072197F"/>
    <w:rsid w:val="007641DA"/>
    <w:rsid w:val="00781400"/>
    <w:rsid w:val="00785514"/>
    <w:rsid w:val="007963F1"/>
    <w:rsid w:val="007A2DCE"/>
    <w:rsid w:val="007A78CC"/>
    <w:rsid w:val="007C259E"/>
    <w:rsid w:val="007C50D7"/>
    <w:rsid w:val="007C5E4D"/>
    <w:rsid w:val="007E30F6"/>
    <w:rsid w:val="007E5A1D"/>
    <w:rsid w:val="007F497F"/>
    <w:rsid w:val="00834F82"/>
    <w:rsid w:val="00852EFB"/>
    <w:rsid w:val="00867CC3"/>
    <w:rsid w:val="00884330"/>
    <w:rsid w:val="008855CA"/>
    <w:rsid w:val="008B393C"/>
    <w:rsid w:val="008B43C9"/>
    <w:rsid w:val="008C7498"/>
    <w:rsid w:val="008C77B8"/>
    <w:rsid w:val="008F74FA"/>
    <w:rsid w:val="0090066E"/>
    <w:rsid w:val="00901F0D"/>
    <w:rsid w:val="00905470"/>
    <w:rsid w:val="00906BAF"/>
    <w:rsid w:val="009140EC"/>
    <w:rsid w:val="009201BC"/>
    <w:rsid w:val="00930B44"/>
    <w:rsid w:val="00930BAE"/>
    <w:rsid w:val="00943F02"/>
    <w:rsid w:val="00950E04"/>
    <w:rsid w:val="0095391F"/>
    <w:rsid w:val="00961A6A"/>
    <w:rsid w:val="0096410C"/>
    <w:rsid w:val="00981CA0"/>
    <w:rsid w:val="009B77C5"/>
    <w:rsid w:val="009D085F"/>
    <w:rsid w:val="009E20F4"/>
    <w:rsid w:val="009E5358"/>
    <w:rsid w:val="009F2E4C"/>
    <w:rsid w:val="00A02306"/>
    <w:rsid w:val="00A04DD6"/>
    <w:rsid w:val="00A20D73"/>
    <w:rsid w:val="00A21D1C"/>
    <w:rsid w:val="00A464FA"/>
    <w:rsid w:val="00A56A30"/>
    <w:rsid w:val="00A60C68"/>
    <w:rsid w:val="00A64DB5"/>
    <w:rsid w:val="00A75F2F"/>
    <w:rsid w:val="00AA27FC"/>
    <w:rsid w:val="00AA75BE"/>
    <w:rsid w:val="00AC0FDA"/>
    <w:rsid w:val="00AC521F"/>
    <w:rsid w:val="00AF7AA7"/>
    <w:rsid w:val="00B23796"/>
    <w:rsid w:val="00B32D1B"/>
    <w:rsid w:val="00B414F8"/>
    <w:rsid w:val="00B47946"/>
    <w:rsid w:val="00B67E38"/>
    <w:rsid w:val="00B809BF"/>
    <w:rsid w:val="00B8264C"/>
    <w:rsid w:val="00B90A91"/>
    <w:rsid w:val="00B965E5"/>
    <w:rsid w:val="00BA20B2"/>
    <w:rsid w:val="00BA2A1A"/>
    <w:rsid w:val="00BA6135"/>
    <w:rsid w:val="00BB1016"/>
    <w:rsid w:val="00BB51F3"/>
    <w:rsid w:val="00C06A6E"/>
    <w:rsid w:val="00C305F0"/>
    <w:rsid w:val="00C352E7"/>
    <w:rsid w:val="00C42441"/>
    <w:rsid w:val="00C4643B"/>
    <w:rsid w:val="00C963D7"/>
    <w:rsid w:val="00CA6583"/>
    <w:rsid w:val="00CC1DE2"/>
    <w:rsid w:val="00CC3037"/>
    <w:rsid w:val="00CD2893"/>
    <w:rsid w:val="00CD3236"/>
    <w:rsid w:val="00CF349E"/>
    <w:rsid w:val="00D01B61"/>
    <w:rsid w:val="00D14D32"/>
    <w:rsid w:val="00D20876"/>
    <w:rsid w:val="00D33755"/>
    <w:rsid w:val="00D36D55"/>
    <w:rsid w:val="00D46722"/>
    <w:rsid w:val="00D56C8E"/>
    <w:rsid w:val="00D61C29"/>
    <w:rsid w:val="00D66DE4"/>
    <w:rsid w:val="00D92082"/>
    <w:rsid w:val="00DA003B"/>
    <w:rsid w:val="00DA4BD7"/>
    <w:rsid w:val="00DA4E13"/>
    <w:rsid w:val="00DB0A7F"/>
    <w:rsid w:val="00DB2670"/>
    <w:rsid w:val="00DC6505"/>
    <w:rsid w:val="00DD4D51"/>
    <w:rsid w:val="00DD7849"/>
    <w:rsid w:val="00DE0AC9"/>
    <w:rsid w:val="00DF17C7"/>
    <w:rsid w:val="00E721C9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698E"/>
    <w:rsid w:val="00F36665"/>
    <w:rsid w:val="00F37596"/>
    <w:rsid w:val="00F42435"/>
    <w:rsid w:val="00F42ECA"/>
    <w:rsid w:val="00F45624"/>
    <w:rsid w:val="00F57FA5"/>
    <w:rsid w:val="00F60322"/>
    <w:rsid w:val="00F616BC"/>
    <w:rsid w:val="00F61ABC"/>
    <w:rsid w:val="00F65A90"/>
    <w:rsid w:val="00F66A63"/>
    <w:rsid w:val="00FA41F5"/>
    <w:rsid w:val="00FA6C0B"/>
    <w:rsid w:val="00FB571A"/>
    <w:rsid w:val="00FE38D9"/>
    <w:rsid w:val="00FE5C96"/>
    <w:rsid w:val="00FE69F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BC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B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52348-88D8-442A-A3EF-0C20AB0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7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Anna Kruk</cp:lastModifiedBy>
  <cp:revision>3</cp:revision>
  <cp:lastPrinted>2024-03-22T07:47:00Z</cp:lastPrinted>
  <dcterms:created xsi:type="dcterms:W3CDTF">2024-07-10T07:03:00Z</dcterms:created>
  <dcterms:modified xsi:type="dcterms:W3CDTF">2024-07-10T07:11:00Z</dcterms:modified>
</cp:coreProperties>
</file>