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3E4B7" w14:textId="77777777" w:rsidR="00180CE6" w:rsidRPr="00180CE6" w:rsidRDefault="00180CE6" w:rsidP="006635E4">
      <w:pPr>
        <w:spacing w:before="480" w:after="0" w:line="276" w:lineRule="auto"/>
        <w:rPr>
          <w:b/>
          <w:sz w:val="24"/>
          <w:szCs w:val="24"/>
        </w:rPr>
      </w:pPr>
      <w:r w:rsidRPr="00ED7E58">
        <w:rPr>
          <w:b/>
          <w:sz w:val="24"/>
          <w:szCs w:val="24"/>
        </w:rPr>
        <w:t>Zawiadomienie o przeprowadzonej kontroli i jej wynikach w</w:t>
      </w:r>
      <w:r w:rsidR="00ED7E58">
        <w:rPr>
          <w:b/>
          <w:sz w:val="24"/>
          <w:szCs w:val="24"/>
        </w:rPr>
        <w:t xml:space="preserve"> zakresie zamówień publicznych </w:t>
      </w:r>
    </w:p>
    <w:tbl>
      <w:tblPr>
        <w:tblStyle w:val="Tabela-Siatka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180CE6" w:rsidRPr="00180CE6" w14:paraId="2A90980D" w14:textId="77777777" w:rsidTr="00180CE6">
        <w:trPr>
          <w:trHeight w:val="558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4AA05F1" w14:textId="77777777" w:rsidR="00180CE6" w:rsidRPr="00180CE6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Organ kontroli:</w:t>
            </w:r>
          </w:p>
        </w:tc>
        <w:tc>
          <w:tcPr>
            <w:tcW w:w="4871" w:type="dxa"/>
            <w:gridSpan w:val="2"/>
            <w:vAlign w:val="center"/>
          </w:tcPr>
          <w:p w14:paraId="59B2B0A3" w14:textId="77777777" w:rsidR="00180CE6" w:rsidRPr="003526FB" w:rsidRDefault="00180CE6" w:rsidP="00180CE6">
            <w:pPr>
              <w:spacing w:after="200" w:line="276" w:lineRule="auto"/>
              <w:rPr>
                <w:sz w:val="24"/>
                <w:szCs w:val="24"/>
              </w:rPr>
            </w:pPr>
            <w:r w:rsidRPr="003526FB">
              <w:rPr>
                <w:sz w:val="24"/>
                <w:szCs w:val="24"/>
              </w:rPr>
              <w:t>Instytucja Pośrednicząca RPO WD (Dolnośląski Wojewódzki Urząd Pracy) – IP RPO WD  (DWUP)</w:t>
            </w:r>
          </w:p>
          <w:p w14:paraId="372F3EFF" w14:textId="77777777" w:rsidR="00180CE6" w:rsidRPr="003526FB" w:rsidRDefault="00180CE6" w:rsidP="00180CE6">
            <w:pPr>
              <w:spacing w:after="200"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80CE6" w:rsidRPr="00180CE6" w14:paraId="2460103E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825F548" w14:textId="77777777" w:rsidR="00180CE6" w:rsidRPr="00180CE6" w:rsidDel="001F5A1F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Podmiot kontrolowany:</w:t>
            </w:r>
          </w:p>
        </w:tc>
        <w:tc>
          <w:tcPr>
            <w:tcW w:w="4871" w:type="dxa"/>
            <w:gridSpan w:val="2"/>
            <w:vAlign w:val="center"/>
          </w:tcPr>
          <w:p w14:paraId="333F745E" w14:textId="22AED43C" w:rsidR="00180CE6" w:rsidRPr="003526FB" w:rsidRDefault="00CA721D" w:rsidP="00180CE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3526FB">
              <w:rPr>
                <w:sz w:val="24"/>
                <w:szCs w:val="24"/>
              </w:rPr>
              <w:t>Gmina Wrocław</w:t>
            </w:r>
          </w:p>
        </w:tc>
      </w:tr>
      <w:tr w:rsidR="00180CE6" w:rsidRPr="00180CE6" w14:paraId="4C4A9D67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145BE90D" w14:textId="77777777" w:rsidR="00180CE6" w:rsidRPr="00180CE6" w:rsidDel="001F5A1F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Nazwa programu operacyjnego:</w:t>
            </w:r>
          </w:p>
        </w:tc>
        <w:tc>
          <w:tcPr>
            <w:tcW w:w="4871" w:type="dxa"/>
            <w:gridSpan w:val="2"/>
            <w:vAlign w:val="center"/>
          </w:tcPr>
          <w:p w14:paraId="250858FD" w14:textId="0E5B0955" w:rsidR="00180CE6" w:rsidRPr="003526FB" w:rsidRDefault="00CA721D" w:rsidP="00180CE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3526FB">
              <w:rPr>
                <w:sz w:val="24"/>
                <w:szCs w:val="24"/>
              </w:rPr>
              <w:t xml:space="preserve">Regionalny Program Operacyjny </w:t>
            </w:r>
          </w:p>
        </w:tc>
      </w:tr>
      <w:tr w:rsidR="00180CE6" w:rsidRPr="00180CE6" w14:paraId="3DD6043B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65855ACC" w14:textId="77777777" w:rsidR="00180CE6" w:rsidRPr="00180CE6" w:rsidDel="001F5A1F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Nr projektu</w:t>
            </w:r>
            <w:r w:rsidRPr="00180CE6">
              <w:rPr>
                <w:sz w:val="24"/>
                <w:szCs w:val="24"/>
              </w:rPr>
              <w:t>:</w:t>
            </w:r>
          </w:p>
        </w:tc>
        <w:tc>
          <w:tcPr>
            <w:tcW w:w="4871" w:type="dxa"/>
            <w:gridSpan w:val="2"/>
            <w:vAlign w:val="center"/>
          </w:tcPr>
          <w:p w14:paraId="47F930E8" w14:textId="59E3AF27" w:rsidR="00180CE6" w:rsidRPr="003526FB" w:rsidRDefault="003526FB" w:rsidP="00180CE6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3526FB">
              <w:rPr>
                <w:rFonts w:eastAsia="Times New Roman"/>
                <w:sz w:val="24"/>
                <w:szCs w:val="24"/>
                <w:lang w:eastAsia="pl-PL"/>
              </w:rPr>
              <w:t>RPDS.09.01.01-02-0075/19</w:t>
            </w:r>
          </w:p>
        </w:tc>
      </w:tr>
      <w:tr w:rsidR="00180CE6" w:rsidRPr="00180CE6" w14:paraId="2A975F71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66D1E01" w14:textId="77777777" w:rsidR="00180CE6" w:rsidRPr="00180CE6" w:rsidDel="001F5A1F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Tytuł projektu:</w:t>
            </w:r>
          </w:p>
        </w:tc>
        <w:tc>
          <w:tcPr>
            <w:tcW w:w="4871" w:type="dxa"/>
            <w:gridSpan w:val="2"/>
            <w:vAlign w:val="center"/>
          </w:tcPr>
          <w:p w14:paraId="3324ECA6" w14:textId="4FBED6D1" w:rsidR="00180CE6" w:rsidRPr="003526FB" w:rsidRDefault="003526FB" w:rsidP="00180CE6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3526FB">
              <w:rPr>
                <w:rFonts w:eastAsia="Times New Roman"/>
                <w:sz w:val="24"/>
                <w:szCs w:val="24"/>
                <w:lang w:eastAsia="pl-PL"/>
              </w:rPr>
              <w:t>Centrum kompetencji</w:t>
            </w:r>
          </w:p>
        </w:tc>
      </w:tr>
      <w:tr w:rsidR="00180CE6" w:rsidRPr="00180CE6" w14:paraId="349B84E3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C35424D" w14:textId="77777777" w:rsidR="00180CE6" w:rsidRPr="00180CE6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Nr wewnętrzny kontroli projektu:</w:t>
            </w:r>
          </w:p>
        </w:tc>
        <w:tc>
          <w:tcPr>
            <w:tcW w:w="4871" w:type="dxa"/>
            <w:gridSpan w:val="2"/>
            <w:vAlign w:val="center"/>
          </w:tcPr>
          <w:p w14:paraId="723D4C0D" w14:textId="11C3B761" w:rsidR="00180CE6" w:rsidRPr="003526FB" w:rsidRDefault="003526FB" w:rsidP="00180CE6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3526FB">
              <w:rPr>
                <w:rFonts w:eastAsia="Times New Roman" w:cs="Arial"/>
                <w:sz w:val="24"/>
                <w:szCs w:val="24"/>
                <w:lang w:eastAsia="pl-PL"/>
              </w:rPr>
              <w:t>105</w:t>
            </w:r>
            <w:r w:rsidR="00CA721D" w:rsidRPr="003526FB">
              <w:rPr>
                <w:rFonts w:eastAsia="Times New Roman" w:cs="Arial"/>
                <w:sz w:val="24"/>
                <w:szCs w:val="24"/>
                <w:lang w:eastAsia="pl-PL"/>
              </w:rPr>
              <w:t>/RPOWD/2021</w:t>
            </w:r>
          </w:p>
        </w:tc>
      </w:tr>
      <w:tr w:rsidR="00180CE6" w:rsidRPr="00180CE6" w14:paraId="028B9CF4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D45BD2C" w14:textId="77777777" w:rsidR="00180CE6" w:rsidRPr="00180CE6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b/>
                <w:sz w:val="24"/>
                <w:szCs w:val="24"/>
              </w:rPr>
              <w:t>Typ kontroli (planowa/doraźna)</w:t>
            </w:r>
          </w:p>
        </w:tc>
        <w:tc>
          <w:tcPr>
            <w:tcW w:w="4871" w:type="dxa"/>
            <w:gridSpan w:val="2"/>
            <w:vAlign w:val="center"/>
          </w:tcPr>
          <w:p w14:paraId="0777307B" w14:textId="07E99EFE" w:rsidR="00180CE6" w:rsidRPr="003526FB" w:rsidRDefault="00CA721D" w:rsidP="00180CE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3526FB">
              <w:rPr>
                <w:sz w:val="24"/>
                <w:szCs w:val="24"/>
              </w:rPr>
              <w:t>planowa</w:t>
            </w:r>
            <w:bookmarkStart w:id="0" w:name="_GoBack"/>
            <w:bookmarkEnd w:id="0"/>
          </w:p>
        </w:tc>
      </w:tr>
      <w:tr w:rsidR="00180CE6" w:rsidRPr="00180CE6" w14:paraId="2BCF529B" w14:textId="77777777" w:rsidTr="00180CE6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110EDF2" w14:textId="77777777" w:rsidR="00180CE6" w:rsidRPr="00180CE6" w:rsidRDefault="00180CE6" w:rsidP="00180CE6">
            <w:pPr>
              <w:spacing w:after="200" w:line="276" w:lineRule="auto"/>
              <w:rPr>
                <w:rFonts w:cs="Calibri"/>
                <w:b/>
                <w:sz w:val="24"/>
                <w:szCs w:val="24"/>
              </w:rPr>
            </w:pPr>
            <w:r w:rsidRPr="00180CE6">
              <w:rPr>
                <w:rFonts w:cs="Calibri"/>
                <w:b/>
                <w:sz w:val="24"/>
                <w:szCs w:val="24"/>
              </w:rPr>
              <w:t>Nr zamówienia:</w:t>
            </w:r>
          </w:p>
        </w:tc>
        <w:tc>
          <w:tcPr>
            <w:tcW w:w="4871" w:type="dxa"/>
            <w:gridSpan w:val="2"/>
            <w:vAlign w:val="center"/>
          </w:tcPr>
          <w:p w14:paraId="41852453" w14:textId="77FFE18E" w:rsidR="00E9645D" w:rsidRPr="00CA721D" w:rsidRDefault="003526FB" w:rsidP="00180CE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301647">
              <w:rPr>
                <w:rFonts w:cs="Calibri"/>
                <w:sz w:val="24"/>
                <w:szCs w:val="24"/>
              </w:rPr>
              <w:t xml:space="preserve">1/10/2020/ZP </w:t>
            </w:r>
          </w:p>
        </w:tc>
      </w:tr>
      <w:tr w:rsidR="00180CE6" w:rsidRPr="00180CE6" w14:paraId="72B15CFA" w14:textId="77777777" w:rsidTr="00180CE6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4BA0BE9A" w14:textId="77777777" w:rsidR="00180CE6" w:rsidRPr="00180CE6" w:rsidRDefault="00180CE6" w:rsidP="00180CE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180CE6">
              <w:rPr>
                <w:rFonts w:cs="Calibri"/>
                <w:b/>
                <w:sz w:val="24"/>
                <w:szCs w:val="24"/>
              </w:rPr>
              <w:t>Wynik kontroli (stwierdzono nieprawidłowości) :</w:t>
            </w:r>
          </w:p>
        </w:tc>
        <w:tc>
          <w:tcPr>
            <w:tcW w:w="2293" w:type="dxa"/>
            <w:vAlign w:val="center"/>
          </w:tcPr>
          <w:p w14:paraId="70BCFFEC" w14:textId="77777777" w:rsidR="00180CE6" w:rsidRPr="00180CE6" w:rsidRDefault="00180CE6" w:rsidP="00180C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180CE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vAlign w:val="center"/>
          </w:tcPr>
          <w:p w14:paraId="1DB2E2BE" w14:textId="77777777" w:rsidR="00180CE6" w:rsidRPr="00180CE6" w:rsidRDefault="00180CE6" w:rsidP="00180C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180CE6">
              <w:rPr>
                <w:b/>
                <w:sz w:val="20"/>
                <w:szCs w:val="20"/>
              </w:rPr>
              <w:t>NIE</w:t>
            </w:r>
          </w:p>
        </w:tc>
      </w:tr>
      <w:tr w:rsidR="00180CE6" w:rsidRPr="00180CE6" w14:paraId="477593AD" w14:textId="77777777" w:rsidTr="00180CE6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1948C760" w14:textId="77777777" w:rsidR="00180CE6" w:rsidRPr="00180CE6" w:rsidRDefault="00180CE6" w:rsidP="00180CE6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</w:rPr>
            </w:pPr>
          </w:p>
        </w:tc>
        <w:tc>
          <w:tcPr>
            <w:tcW w:w="2293" w:type="dxa"/>
            <w:vAlign w:val="center"/>
          </w:tcPr>
          <w:p w14:paraId="18157EBA" w14:textId="77777777" w:rsidR="00180CE6" w:rsidRPr="00180CE6" w:rsidRDefault="00180CE6" w:rsidP="00180C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78" w:type="dxa"/>
            <w:vAlign w:val="center"/>
          </w:tcPr>
          <w:p w14:paraId="0BAB58AD" w14:textId="3BD315A4" w:rsidR="00180CE6" w:rsidRPr="00CA721D" w:rsidRDefault="00CA721D" w:rsidP="00180CE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CA721D">
              <w:rPr>
                <w:sz w:val="24"/>
                <w:szCs w:val="24"/>
              </w:rPr>
              <w:t>x</w:t>
            </w:r>
          </w:p>
        </w:tc>
      </w:tr>
      <w:tr w:rsidR="00180CE6" w:rsidRPr="00180CE6" w14:paraId="3E67A0A6" w14:textId="77777777" w:rsidTr="00180CE6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04AF41D9" w14:textId="77777777" w:rsidR="00180CE6" w:rsidRPr="00180CE6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180CE6">
              <w:rPr>
                <w:rFonts w:cs="Calibri"/>
                <w:b/>
                <w:sz w:val="24"/>
                <w:szCs w:val="24"/>
              </w:rPr>
              <w:t>Opis stwierdzonych nieprawidłowości ze wskazaniem artykułów ustawy PZP,</w:t>
            </w:r>
          </w:p>
          <w:p w14:paraId="527DC7D2" w14:textId="77777777" w:rsidR="00180CE6" w:rsidRPr="00180CE6" w:rsidRDefault="00180CE6" w:rsidP="00180CE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180CE6">
              <w:rPr>
                <w:rFonts w:cs="Calibri"/>
                <w:b/>
                <w:sz w:val="24"/>
                <w:szCs w:val="24"/>
              </w:rPr>
              <w:t>które zostały naruszone (jeśli dotyczy):</w:t>
            </w:r>
          </w:p>
        </w:tc>
      </w:tr>
      <w:tr w:rsidR="00180CE6" w:rsidRPr="00180CE6" w14:paraId="2A2ACEC7" w14:textId="77777777" w:rsidTr="00180CE6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288AE695" w14:textId="77777777" w:rsidR="00180CE6" w:rsidRPr="00180CE6" w:rsidDel="00BD4D29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180CE6">
              <w:rPr>
                <w:rFonts w:cs="Calibri"/>
                <w:sz w:val="24"/>
                <w:szCs w:val="24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73BCB9A4" w14:textId="77777777" w:rsidR="00180CE6" w:rsidRPr="00180CE6" w:rsidDel="00BD4D29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180CE6" w:rsidRPr="00180CE6" w14:paraId="68D6E19E" w14:textId="77777777" w:rsidTr="00180CE6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474B680F" w14:textId="77777777" w:rsidR="00180CE6" w:rsidRPr="00180CE6" w:rsidDel="00BD4D29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180CE6">
              <w:rPr>
                <w:rFonts w:cs="Calibri"/>
                <w:sz w:val="24"/>
                <w:szCs w:val="24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32E3D108" w14:textId="77777777" w:rsidR="00180CE6" w:rsidRPr="00180CE6" w:rsidDel="00BD4D29" w:rsidRDefault="00180CE6" w:rsidP="00180CE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169A4FB4" w14:textId="77777777" w:rsidR="00180CE6" w:rsidRPr="00180CE6" w:rsidRDefault="00180CE6" w:rsidP="00180CE6">
      <w:pPr>
        <w:spacing w:after="0" w:line="276" w:lineRule="auto"/>
        <w:jc w:val="both"/>
      </w:pPr>
    </w:p>
    <w:p w14:paraId="38F0760C" w14:textId="77777777" w:rsidR="00ED7E58" w:rsidRPr="00ED7E58" w:rsidRDefault="00ED7E58" w:rsidP="00ED7E58">
      <w:pPr>
        <w:spacing w:after="0" w:line="276" w:lineRule="auto"/>
        <w:jc w:val="both"/>
        <w:rPr>
          <w:b/>
          <w:sz w:val="24"/>
          <w:szCs w:val="24"/>
        </w:rPr>
      </w:pPr>
      <w:r w:rsidRPr="00ED7E58">
        <w:rPr>
          <w:b/>
          <w:sz w:val="24"/>
          <w:szCs w:val="24"/>
        </w:rPr>
        <w:t>Podstawa prawna:</w:t>
      </w:r>
    </w:p>
    <w:p w14:paraId="7BED7309" w14:textId="77777777" w:rsidR="00ED7E58" w:rsidRPr="00ED7E58" w:rsidRDefault="00ED7E58" w:rsidP="00ED7E58">
      <w:pPr>
        <w:numPr>
          <w:ilvl w:val="0"/>
          <w:numId w:val="18"/>
        </w:numPr>
        <w:tabs>
          <w:tab w:val="left" w:pos="5245"/>
        </w:tabs>
        <w:suppressAutoHyphens/>
        <w:spacing w:after="0" w:line="240" w:lineRule="auto"/>
        <w:rPr>
          <w:rFonts w:eastAsia="Times New Roman"/>
          <w:sz w:val="24"/>
          <w:szCs w:val="24"/>
          <w:lang w:eastAsia="ar-SA"/>
        </w:rPr>
      </w:pPr>
      <w:r w:rsidRPr="00ED7E58">
        <w:rPr>
          <w:rFonts w:eastAsia="Times New Roman"/>
          <w:sz w:val="24"/>
          <w:szCs w:val="24"/>
          <w:lang w:eastAsia="ar-SA"/>
        </w:rPr>
        <w:t xml:space="preserve">art. 602 </w:t>
      </w:r>
      <w:r w:rsidRPr="00ED7E58">
        <w:rPr>
          <w:color w:val="000000"/>
          <w:sz w:val="24"/>
          <w:szCs w:val="24"/>
          <w:lang w:eastAsia="ar-SA"/>
        </w:rPr>
        <w:t xml:space="preserve"> ustawy z dnia 11 września 2019 r. - </w:t>
      </w:r>
      <w:r w:rsidRPr="00ED7E58">
        <w:rPr>
          <w:bCs/>
          <w:color w:val="000000"/>
          <w:sz w:val="24"/>
          <w:szCs w:val="24"/>
        </w:rPr>
        <w:t>Prawo zamówień publicznych</w:t>
      </w:r>
      <w:r w:rsidRPr="00ED7E58">
        <w:rPr>
          <w:rFonts w:eastAsia="Times New Roman"/>
          <w:sz w:val="24"/>
          <w:szCs w:val="24"/>
          <w:lang w:eastAsia="ar-SA"/>
        </w:rPr>
        <w:tab/>
      </w:r>
    </w:p>
    <w:p w14:paraId="5F6327D0" w14:textId="77777777" w:rsidR="00ED7E58" w:rsidRPr="00ED7E58" w:rsidRDefault="00ED7E58" w:rsidP="00ED7E58">
      <w:pPr>
        <w:tabs>
          <w:tab w:val="left" w:pos="5245"/>
        </w:tabs>
        <w:spacing w:after="200" w:line="276" w:lineRule="auto"/>
        <w:rPr>
          <w:sz w:val="24"/>
          <w:szCs w:val="24"/>
        </w:rPr>
      </w:pPr>
      <w:r w:rsidRPr="00ED7E58">
        <w:rPr>
          <w:sz w:val="24"/>
          <w:szCs w:val="24"/>
        </w:rPr>
        <w:tab/>
      </w:r>
    </w:p>
    <w:p w14:paraId="12D142DA" w14:textId="77777777" w:rsidR="008726DC" w:rsidRPr="00180CE6" w:rsidRDefault="008726DC" w:rsidP="00ED7E58"/>
    <w:sectPr w:rsidR="008726DC" w:rsidRPr="00180CE6" w:rsidSect="00A62DEE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BFEB" w14:textId="77777777" w:rsidR="00045678" w:rsidRDefault="00045678" w:rsidP="00FE69F7">
      <w:pPr>
        <w:spacing w:after="0" w:line="240" w:lineRule="auto"/>
      </w:pPr>
      <w:r>
        <w:separator/>
      </w:r>
    </w:p>
  </w:endnote>
  <w:endnote w:type="continuationSeparator" w:id="0">
    <w:p w14:paraId="67EF5D02" w14:textId="77777777" w:rsidR="00045678" w:rsidRDefault="00045678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2C71" w14:textId="746140C0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645D">
      <w:rPr>
        <w:noProof/>
      </w:rPr>
      <w:t>2</w:t>
    </w:r>
    <w:r>
      <w:fldChar w:fldCharType="end"/>
    </w:r>
  </w:p>
  <w:p w14:paraId="60BAAEDC" w14:textId="77777777"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3F7C" w14:textId="77777777"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71829F93" wp14:editId="3B30CD27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5254F" w14:textId="77777777"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14:paraId="6F9198D2" w14:textId="77777777" w:rsidTr="00F74A63">
      <w:trPr>
        <w:trHeight w:val="500"/>
      </w:trPr>
      <w:tc>
        <w:tcPr>
          <w:tcW w:w="4865" w:type="dxa"/>
          <w:shd w:val="clear" w:color="auto" w:fill="auto"/>
        </w:tcPr>
        <w:p w14:paraId="34A4F016" w14:textId="77777777"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369B522A" w14:textId="77777777"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7FABDB63" w14:textId="77777777" w:rsidR="00906BAF" w:rsidRPr="00F2698E" w:rsidRDefault="000D2698" w:rsidP="007307D0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0D2698">
            <w:rPr>
              <w:rFonts w:ascii="Arial" w:hAnsi="Arial" w:cs="Arial"/>
              <w:sz w:val="16"/>
              <w:szCs w:val="16"/>
            </w:rPr>
            <w:t>Wydział Kontroli</w:t>
          </w:r>
        </w:p>
      </w:tc>
      <w:tc>
        <w:tcPr>
          <w:tcW w:w="4865" w:type="dxa"/>
          <w:shd w:val="clear" w:color="auto" w:fill="auto"/>
        </w:tcPr>
        <w:p w14:paraId="7F0C65C3" w14:textId="77777777"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14:paraId="19A8F356" w14:textId="77777777"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018BE9B6" w14:textId="77777777"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14:paraId="3FA0A8DA" w14:textId="77777777"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14:paraId="3365D75B" w14:textId="77777777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117A7C41" w14:textId="77777777"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A3B29A8" wp14:editId="2AB9FFBA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22FD80EA" w14:textId="77777777"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3C94596A" wp14:editId="2236FEFE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7247466E" w14:textId="77777777"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32E114B1" wp14:editId="7FE38989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039F63" w14:textId="77777777"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CF0C6" w14:textId="77777777" w:rsidR="00045678" w:rsidRDefault="00045678" w:rsidP="00FE69F7">
      <w:pPr>
        <w:spacing w:after="0" w:line="240" w:lineRule="auto"/>
      </w:pPr>
      <w:r>
        <w:separator/>
      </w:r>
    </w:p>
  </w:footnote>
  <w:footnote w:type="continuationSeparator" w:id="0">
    <w:p w14:paraId="6DCE217E" w14:textId="77777777" w:rsidR="00045678" w:rsidRDefault="00045678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3DC08" w14:textId="77777777"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24C375E" wp14:editId="20F4FC5F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D1884" w14:textId="77777777"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770"/>
    <w:multiLevelType w:val="hybridMultilevel"/>
    <w:tmpl w:val="60283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C9D"/>
    <w:multiLevelType w:val="hybridMultilevel"/>
    <w:tmpl w:val="61DA58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A75F74"/>
    <w:multiLevelType w:val="hybridMultilevel"/>
    <w:tmpl w:val="5A501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4914"/>
    <w:multiLevelType w:val="hybridMultilevel"/>
    <w:tmpl w:val="3A787476"/>
    <w:lvl w:ilvl="0" w:tplc="2DAA42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44636"/>
    <w:multiLevelType w:val="hybridMultilevel"/>
    <w:tmpl w:val="F20E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821F9"/>
    <w:multiLevelType w:val="hybridMultilevel"/>
    <w:tmpl w:val="03B0D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E5698"/>
    <w:multiLevelType w:val="hybridMultilevel"/>
    <w:tmpl w:val="53A2E1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32423E"/>
    <w:multiLevelType w:val="hybridMultilevel"/>
    <w:tmpl w:val="0978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205AF"/>
    <w:multiLevelType w:val="hybridMultilevel"/>
    <w:tmpl w:val="0F88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86287"/>
    <w:multiLevelType w:val="hybridMultilevel"/>
    <w:tmpl w:val="E9FC0CFE"/>
    <w:lvl w:ilvl="0" w:tplc="BB3C76F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39D0036"/>
    <w:multiLevelType w:val="hybridMultilevel"/>
    <w:tmpl w:val="6F162D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7E36A69"/>
    <w:multiLevelType w:val="hybridMultilevel"/>
    <w:tmpl w:val="B07E7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F4382"/>
    <w:multiLevelType w:val="hybridMultilevel"/>
    <w:tmpl w:val="039A9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0417707"/>
    <w:multiLevelType w:val="hybridMultilevel"/>
    <w:tmpl w:val="43AA2D6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CAA72A3"/>
    <w:multiLevelType w:val="hybridMultilevel"/>
    <w:tmpl w:val="6F4C55F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DA05516"/>
    <w:multiLevelType w:val="hybridMultilevel"/>
    <w:tmpl w:val="DC9A8C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0820120"/>
    <w:multiLevelType w:val="hybridMultilevel"/>
    <w:tmpl w:val="BFCEF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F0B01"/>
    <w:multiLevelType w:val="hybridMultilevel"/>
    <w:tmpl w:val="A90CE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1"/>
  </w:num>
  <w:num w:numId="5">
    <w:abstractNumId w:val="15"/>
  </w:num>
  <w:num w:numId="6">
    <w:abstractNumId w:val="13"/>
  </w:num>
  <w:num w:numId="7">
    <w:abstractNumId w:val="8"/>
  </w:num>
  <w:num w:numId="8">
    <w:abstractNumId w:val="10"/>
  </w:num>
  <w:num w:numId="9">
    <w:abstractNumId w:val="7"/>
  </w:num>
  <w:num w:numId="10">
    <w:abstractNumId w:val="17"/>
  </w:num>
  <w:num w:numId="11">
    <w:abstractNumId w:val="6"/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343BE"/>
    <w:rsid w:val="00045282"/>
    <w:rsid w:val="00045678"/>
    <w:rsid w:val="00085906"/>
    <w:rsid w:val="00090BFB"/>
    <w:rsid w:val="000A712E"/>
    <w:rsid w:val="000C316B"/>
    <w:rsid w:val="000D2698"/>
    <w:rsid w:val="000D63D2"/>
    <w:rsid w:val="00121479"/>
    <w:rsid w:val="00127EE7"/>
    <w:rsid w:val="00132251"/>
    <w:rsid w:val="001526CE"/>
    <w:rsid w:val="00180CE6"/>
    <w:rsid w:val="001A4B5D"/>
    <w:rsid w:val="001D4F1E"/>
    <w:rsid w:val="001E3C70"/>
    <w:rsid w:val="00203707"/>
    <w:rsid w:val="0022316C"/>
    <w:rsid w:val="00243434"/>
    <w:rsid w:val="00254F51"/>
    <w:rsid w:val="00260F96"/>
    <w:rsid w:val="00280661"/>
    <w:rsid w:val="00292FD9"/>
    <w:rsid w:val="002935CB"/>
    <w:rsid w:val="002A0731"/>
    <w:rsid w:val="002A3F51"/>
    <w:rsid w:val="002A71C2"/>
    <w:rsid w:val="002E3551"/>
    <w:rsid w:val="00302160"/>
    <w:rsid w:val="00307017"/>
    <w:rsid w:val="0033617E"/>
    <w:rsid w:val="00341FD7"/>
    <w:rsid w:val="003526FB"/>
    <w:rsid w:val="00366474"/>
    <w:rsid w:val="003C2365"/>
    <w:rsid w:val="00415C35"/>
    <w:rsid w:val="00427956"/>
    <w:rsid w:val="0043168C"/>
    <w:rsid w:val="00441F45"/>
    <w:rsid w:val="0044310D"/>
    <w:rsid w:val="0047054F"/>
    <w:rsid w:val="004858C9"/>
    <w:rsid w:val="00493860"/>
    <w:rsid w:val="00497C31"/>
    <w:rsid w:val="004E2852"/>
    <w:rsid w:val="00504698"/>
    <w:rsid w:val="00525829"/>
    <w:rsid w:val="00543E6A"/>
    <w:rsid w:val="00552529"/>
    <w:rsid w:val="00552A18"/>
    <w:rsid w:val="005A1AF6"/>
    <w:rsid w:val="005B47DF"/>
    <w:rsid w:val="005F26A2"/>
    <w:rsid w:val="00611DC1"/>
    <w:rsid w:val="00633832"/>
    <w:rsid w:val="00635D5E"/>
    <w:rsid w:val="006635E4"/>
    <w:rsid w:val="00692B0D"/>
    <w:rsid w:val="006A551A"/>
    <w:rsid w:val="006C30B7"/>
    <w:rsid w:val="006C43CD"/>
    <w:rsid w:val="006D37A3"/>
    <w:rsid w:val="006E36FD"/>
    <w:rsid w:val="00712797"/>
    <w:rsid w:val="0072197F"/>
    <w:rsid w:val="007307D0"/>
    <w:rsid w:val="00746625"/>
    <w:rsid w:val="00753823"/>
    <w:rsid w:val="00757047"/>
    <w:rsid w:val="00766D7D"/>
    <w:rsid w:val="00785514"/>
    <w:rsid w:val="007864FA"/>
    <w:rsid w:val="007B566F"/>
    <w:rsid w:val="007C40F5"/>
    <w:rsid w:val="007E37DE"/>
    <w:rsid w:val="007F44D6"/>
    <w:rsid w:val="00800453"/>
    <w:rsid w:val="008268D5"/>
    <w:rsid w:val="008726DC"/>
    <w:rsid w:val="00884330"/>
    <w:rsid w:val="008855CA"/>
    <w:rsid w:val="008C694E"/>
    <w:rsid w:val="008D6F11"/>
    <w:rsid w:val="00903C9D"/>
    <w:rsid w:val="00906BAF"/>
    <w:rsid w:val="00907BD4"/>
    <w:rsid w:val="00930F2D"/>
    <w:rsid w:val="009441B7"/>
    <w:rsid w:val="00945F66"/>
    <w:rsid w:val="00953D25"/>
    <w:rsid w:val="00980631"/>
    <w:rsid w:val="00985E7B"/>
    <w:rsid w:val="0098713B"/>
    <w:rsid w:val="00997D7D"/>
    <w:rsid w:val="009B6BD8"/>
    <w:rsid w:val="009D6EBB"/>
    <w:rsid w:val="009F2E4C"/>
    <w:rsid w:val="009F6688"/>
    <w:rsid w:val="00A30F58"/>
    <w:rsid w:val="00A4604B"/>
    <w:rsid w:val="00A5316F"/>
    <w:rsid w:val="00A575E3"/>
    <w:rsid w:val="00A62DEE"/>
    <w:rsid w:val="00A66A1A"/>
    <w:rsid w:val="00A9561B"/>
    <w:rsid w:val="00AC6393"/>
    <w:rsid w:val="00B3234C"/>
    <w:rsid w:val="00B40E69"/>
    <w:rsid w:val="00B54B67"/>
    <w:rsid w:val="00B67E38"/>
    <w:rsid w:val="00B92959"/>
    <w:rsid w:val="00B929B0"/>
    <w:rsid w:val="00B954E6"/>
    <w:rsid w:val="00BD0B64"/>
    <w:rsid w:val="00BF7F13"/>
    <w:rsid w:val="00C46A12"/>
    <w:rsid w:val="00C55529"/>
    <w:rsid w:val="00C8595E"/>
    <w:rsid w:val="00C93FFA"/>
    <w:rsid w:val="00CA721D"/>
    <w:rsid w:val="00CC3037"/>
    <w:rsid w:val="00CD46A7"/>
    <w:rsid w:val="00CF349E"/>
    <w:rsid w:val="00D03D93"/>
    <w:rsid w:val="00D06DC4"/>
    <w:rsid w:val="00D11AF5"/>
    <w:rsid w:val="00D21F4F"/>
    <w:rsid w:val="00D33070"/>
    <w:rsid w:val="00D37DBF"/>
    <w:rsid w:val="00D512E8"/>
    <w:rsid w:val="00D56C8E"/>
    <w:rsid w:val="00D65945"/>
    <w:rsid w:val="00D66ADA"/>
    <w:rsid w:val="00D918F6"/>
    <w:rsid w:val="00DB4A1A"/>
    <w:rsid w:val="00DC6505"/>
    <w:rsid w:val="00DD0B64"/>
    <w:rsid w:val="00DE7250"/>
    <w:rsid w:val="00DF1536"/>
    <w:rsid w:val="00DF17C7"/>
    <w:rsid w:val="00E11C99"/>
    <w:rsid w:val="00E413EB"/>
    <w:rsid w:val="00E76925"/>
    <w:rsid w:val="00E77F1E"/>
    <w:rsid w:val="00E9645D"/>
    <w:rsid w:val="00EA0B79"/>
    <w:rsid w:val="00EC1855"/>
    <w:rsid w:val="00ED7E58"/>
    <w:rsid w:val="00EF040A"/>
    <w:rsid w:val="00F25F3D"/>
    <w:rsid w:val="00F2698E"/>
    <w:rsid w:val="00F275D3"/>
    <w:rsid w:val="00F33623"/>
    <w:rsid w:val="00F35066"/>
    <w:rsid w:val="00F438C0"/>
    <w:rsid w:val="00F57FA5"/>
    <w:rsid w:val="00F63266"/>
    <w:rsid w:val="00F74A63"/>
    <w:rsid w:val="00F9143E"/>
    <w:rsid w:val="00F96F67"/>
    <w:rsid w:val="00FD17DE"/>
    <w:rsid w:val="00FE0241"/>
    <w:rsid w:val="00FE42EE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62A08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paragraph" w:customStyle="1" w:styleId="Style16">
    <w:name w:val="Style 16"/>
    <w:uiPriority w:val="99"/>
    <w:rsid w:val="00DB4A1A"/>
    <w:pPr>
      <w:widowControl w:val="0"/>
      <w:autoSpaceDE w:val="0"/>
      <w:autoSpaceDN w:val="0"/>
      <w:ind w:left="72"/>
    </w:pPr>
    <w:rPr>
      <w:rFonts w:ascii="Arial" w:hAnsi="Arial" w:cs="Arial"/>
    </w:rPr>
  </w:style>
  <w:style w:type="character" w:customStyle="1" w:styleId="CharacterStyle2">
    <w:name w:val="Character Style 2"/>
    <w:uiPriority w:val="99"/>
    <w:rsid w:val="00DB4A1A"/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46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4698"/>
    <w:rPr>
      <w:sz w:val="22"/>
      <w:szCs w:val="22"/>
      <w:lang w:eastAsia="en-US"/>
    </w:rPr>
  </w:style>
  <w:style w:type="paragraph" w:customStyle="1" w:styleId="Standard">
    <w:name w:val="Standard"/>
    <w:rsid w:val="0042795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80CE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ldacz\Desktop\wzory%20pism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Tomczak Zgorzelska</dc:creator>
  <cp:lastModifiedBy>Paweł Pacek</cp:lastModifiedBy>
  <cp:revision>3</cp:revision>
  <cp:lastPrinted>2021-02-26T14:00:00Z</cp:lastPrinted>
  <dcterms:created xsi:type="dcterms:W3CDTF">2021-06-11T07:36:00Z</dcterms:created>
  <dcterms:modified xsi:type="dcterms:W3CDTF">2021-09-20T09:59:00Z</dcterms:modified>
</cp:coreProperties>
</file>