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AD8B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5FD58BE7" w14:textId="77777777"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1E651807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14:paraId="275788BB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64252CA6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012EB76C" w14:textId="37A92E72"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8958EE">
        <w:rPr>
          <w:rFonts w:ascii="Calibri" w:hAnsi="Calibri"/>
          <w:b/>
          <w:sz w:val="22"/>
          <w:szCs w:val="22"/>
        </w:rPr>
        <w:t>DORADCA ZAWODOWY - STAŻYSTA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14:paraId="783F58E9" w14:textId="7CC2074D" w:rsidR="00502AA9" w:rsidRDefault="008958E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CENTRUM INFORMACJI i PLANOWANIA KARIERY ZAWODOWEJ</w:t>
      </w:r>
    </w:p>
    <w:p w14:paraId="61D9495D" w14:textId="15AF2F9B" w:rsidR="008958EE" w:rsidRPr="00E35B39" w:rsidRDefault="008958E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JELENIEJ GÓRZE</w:t>
      </w:r>
    </w:p>
    <w:p w14:paraId="3142E911" w14:textId="4B5BAD1A"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907930">
        <w:rPr>
          <w:rFonts w:ascii="Calibri" w:hAnsi="Calibri" w:cs="Arial"/>
          <w:sz w:val="22"/>
          <w:szCs w:val="22"/>
        </w:rPr>
        <w:t>(oferta nr DK/1110/0</w:t>
      </w:r>
      <w:r w:rsidR="00C02426">
        <w:rPr>
          <w:rFonts w:ascii="Calibri" w:hAnsi="Calibri" w:cs="Arial"/>
          <w:sz w:val="22"/>
          <w:szCs w:val="22"/>
        </w:rPr>
        <w:t>1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 w:rsidR="00907930">
        <w:rPr>
          <w:rFonts w:ascii="Calibri" w:hAnsi="Calibri" w:cs="Arial"/>
          <w:sz w:val="22"/>
          <w:szCs w:val="22"/>
        </w:rPr>
        <w:t>0</w:t>
      </w:r>
      <w:r w:rsidR="00C02426">
        <w:rPr>
          <w:rFonts w:ascii="Calibri" w:hAnsi="Calibri" w:cs="Arial"/>
          <w:sz w:val="22"/>
          <w:szCs w:val="22"/>
        </w:rPr>
        <w:t>2</w:t>
      </w:r>
      <w:r w:rsidR="00CF46E7">
        <w:rPr>
          <w:rFonts w:ascii="Calibri" w:hAnsi="Calibri" w:cs="Arial"/>
          <w:sz w:val="22"/>
          <w:szCs w:val="22"/>
        </w:rPr>
        <w:t>/202</w:t>
      </w:r>
      <w:r w:rsidR="00C02426">
        <w:rPr>
          <w:rFonts w:ascii="Calibri" w:hAnsi="Calibri" w:cs="Arial"/>
          <w:sz w:val="22"/>
          <w:szCs w:val="22"/>
        </w:rPr>
        <w:t>5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14:paraId="6EF4114E" w14:textId="77777777"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14:paraId="2448DF43" w14:textId="77777777" w:rsidR="00502AA9" w:rsidRPr="00E35B39" w:rsidRDefault="00502AA9" w:rsidP="008958EE">
      <w:pPr>
        <w:pStyle w:val="Tekstpodstawowy"/>
        <w:spacing w:line="340" w:lineRule="exact"/>
        <w:ind w:left="708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="00907930">
        <w:rPr>
          <w:rFonts w:ascii="Calibri" w:hAnsi="Calibri"/>
          <w:sz w:val="22"/>
          <w:szCs w:val="22"/>
        </w:rPr>
        <w:t>a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907930">
        <w:rPr>
          <w:rFonts w:ascii="Calibri" w:hAnsi="Calibri"/>
          <w:sz w:val="22"/>
          <w:szCs w:val="22"/>
        </w:rPr>
        <w:t>a</w:t>
      </w:r>
      <w:r w:rsidR="00692E54">
        <w:rPr>
          <w:rFonts w:ascii="Calibri" w:hAnsi="Calibri"/>
          <w:sz w:val="22"/>
          <w:szCs w:val="22"/>
        </w:rPr>
        <w:t>:</w:t>
      </w:r>
    </w:p>
    <w:p w14:paraId="1AA9E5FC" w14:textId="77777777" w:rsidR="00692E54" w:rsidRDefault="00692E54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14:paraId="02E8A375" w14:textId="59EE86BF" w:rsidR="00E85ECD" w:rsidRPr="00E35B39" w:rsidRDefault="0029492C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</w:t>
      </w:r>
      <w:r w:rsidR="0090793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</w:t>
      </w:r>
      <w:r w:rsidR="00C02426">
        <w:rPr>
          <w:rFonts w:ascii="Calibri" w:hAnsi="Calibri"/>
          <w:b/>
          <w:sz w:val="22"/>
          <w:szCs w:val="22"/>
        </w:rPr>
        <w:t>Daria Józefowicz-Rola</w:t>
      </w:r>
      <w:r w:rsidR="00EA30ED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907930">
        <w:rPr>
          <w:rFonts w:ascii="Calibri" w:hAnsi="Calibri"/>
          <w:sz w:val="22"/>
          <w:szCs w:val="22"/>
        </w:rPr>
        <w:t xml:space="preserve">zam. </w:t>
      </w:r>
      <w:r w:rsidR="00C02426">
        <w:rPr>
          <w:rFonts w:ascii="Calibri" w:hAnsi="Calibri"/>
          <w:sz w:val="22"/>
          <w:szCs w:val="22"/>
        </w:rPr>
        <w:t>Jelenia Góra</w:t>
      </w:r>
      <w:r w:rsidR="008958EE">
        <w:rPr>
          <w:rFonts w:ascii="Calibri" w:hAnsi="Calibri"/>
          <w:sz w:val="22"/>
          <w:szCs w:val="22"/>
        </w:rPr>
        <w:t>.</w:t>
      </w:r>
    </w:p>
    <w:p w14:paraId="31D367BE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14:paraId="163FAC42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14:paraId="23C02E5B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14:paraId="1EBF0C63" w14:textId="1EDD694E" w:rsidR="00571B46" w:rsidRPr="00AB52C0" w:rsidRDefault="00571B46" w:rsidP="00571B46">
      <w:pPr>
        <w:spacing w:line="240" w:lineRule="exact"/>
        <w:jc w:val="both"/>
        <w:rPr>
          <w:rFonts w:cs="Arial"/>
        </w:rPr>
      </w:pPr>
      <w:r>
        <w:rPr>
          <w:rFonts w:cs="Arial"/>
        </w:rPr>
        <w:t>Kandydatka spełnia</w:t>
      </w:r>
      <w:r w:rsidRPr="00AB52C0">
        <w:rPr>
          <w:rFonts w:cs="Arial"/>
        </w:rPr>
        <w:t xml:space="preserve"> wymagania formalne określone </w:t>
      </w:r>
      <w:r>
        <w:rPr>
          <w:rFonts w:cs="Arial"/>
        </w:rPr>
        <w:t xml:space="preserve">w ogłoszeniu o naborze. Posiada </w:t>
      </w:r>
      <w:r w:rsidR="009B0E12">
        <w:rPr>
          <w:rFonts w:cs="Arial"/>
        </w:rPr>
        <w:t>dobre</w:t>
      </w:r>
      <w:r w:rsidR="00AF66D0">
        <w:rPr>
          <w:rFonts w:cs="Arial"/>
        </w:rPr>
        <w:t xml:space="preserve"> </w:t>
      </w:r>
      <w:r w:rsidRPr="00AB52C0">
        <w:rPr>
          <w:rFonts w:cs="Arial"/>
        </w:rPr>
        <w:t>przygotowanie merytoryczne</w:t>
      </w:r>
      <w:r>
        <w:rPr>
          <w:rFonts w:cs="Arial"/>
        </w:rPr>
        <w:t xml:space="preserve"> z wymaganego zakresu zagadnień</w:t>
      </w:r>
      <w:r w:rsidR="009B0E12">
        <w:rPr>
          <w:rFonts w:cs="Arial"/>
        </w:rPr>
        <w:t>, jak również odpowiednie predyspozycje osobowościowe</w:t>
      </w:r>
      <w:r>
        <w:rPr>
          <w:rFonts w:cs="Arial"/>
        </w:rPr>
        <w:t>. S</w:t>
      </w:r>
      <w:r w:rsidRPr="00AB52C0">
        <w:rPr>
          <w:rFonts w:cs="Arial"/>
        </w:rPr>
        <w:t>pełnia oczekiwania pracodawc</w:t>
      </w:r>
      <w:r>
        <w:rPr>
          <w:rFonts w:cs="Arial"/>
        </w:rPr>
        <w:t>y do zatrudnienia na</w:t>
      </w:r>
      <w:r w:rsidR="00AF66D0">
        <w:rPr>
          <w:rFonts w:cs="Arial"/>
        </w:rPr>
        <w:t> </w:t>
      </w:r>
      <w:r>
        <w:rPr>
          <w:rFonts w:cs="Arial"/>
        </w:rPr>
        <w:t>niniejszym stanowisku.</w:t>
      </w:r>
    </w:p>
    <w:p w14:paraId="224AF5B4" w14:textId="77777777" w:rsidR="00E35B39" w:rsidRPr="00E35B39" w:rsidRDefault="00E35B39" w:rsidP="00F915CE">
      <w:pPr>
        <w:spacing w:line="240" w:lineRule="exact"/>
        <w:jc w:val="both"/>
        <w:rPr>
          <w:rFonts w:cs="Arial"/>
        </w:rPr>
      </w:pPr>
    </w:p>
    <w:p w14:paraId="30C0B5A9" w14:textId="77777777" w:rsidR="00502AA9" w:rsidRPr="00E35B39" w:rsidRDefault="00502AA9" w:rsidP="00502AA9">
      <w:pPr>
        <w:spacing w:line="240" w:lineRule="exact"/>
        <w:jc w:val="both"/>
        <w:rPr>
          <w:rFonts w:cs="Arial"/>
        </w:rPr>
      </w:pPr>
    </w:p>
    <w:p w14:paraId="6C05E1DE" w14:textId="77777777" w:rsidR="00502AA9" w:rsidRPr="00E35B39" w:rsidRDefault="00502AA9" w:rsidP="00502AA9">
      <w:pPr>
        <w:spacing w:line="240" w:lineRule="exact"/>
        <w:jc w:val="both"/>
      </w:pPr>
    </w:p>
    <w:p w14:paraId="38B6FACF" w14:textId="2425BCED" w:rsidR="00502AA9" w:rsidRPr="00E35B39" w:rsidRDefault="001A3215" w:rsidP="00502AA9">
      <w:r>
        <w:t>Wałbrzych,</w:t>
      </w:r>
      <w:r w:rsidR="008958EE">
        <w:t xml:space="preserve"> dn.</w:t>
      </w:r>
      <w:r>
        <w:t xml:space="preserve"> </w:t>
      </w:r>
      <w:r w:rsidR="00C02426">
        <w:t>2</w:t>
      </w:r>
      <w:r w:rsidR="00AF66D0">
        <w:t>4</w:t>
      </w:r>
      <w:r w:rsidR="00907930">
        <w:t>.0</w:t>
      </w:r>
      <w:r w:rsidR="00C02426">
        <w:t>3</w:t>
      </w:r>
      <w:r w:rsidR="00907930">
        <w:t>.202</w:t>
      </w:r>
      <w:r w:rsidR="00C02426">
        <w:t>5</w:t>
      </w:r>
      <w:r w:rsidR="00502AA9" w:rsidRPr="00E35B39">
        <w:t xml:space="preserve"> r.</w:t>
      </w:r>
    </w:p>
    <w:sectPr w:rsidR="00502AA9" w:rsidRPr="00E35B39" w:rsidSect="001757C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09FD" w14:textId="77777777"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14:paraId="3CD8DBAC" w14:textId="77777777"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7D3A" w14:textId="7777777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14:paraId="04E61927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C436" w14:textId="77777777"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471C959" wp14:editId="0C463A1F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B36C4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3600CD4D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9B0E12" w14:paraId="34E8664E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57D0E37B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03B3BDBA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21824C75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EBBEDB6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2A9B245A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CCE643E" w14:textId="77777777"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52A998A0" w14:textId="77777777"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14:paraId="4F51073E" w14:textId="77777777"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A619" w14:textId="77777777"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14:paraId="62218BB0" w14:textId="77777777"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A77A" w14:textId="77777777"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 wp14:anchorId="54E8B2CD" wp14:editId="7E2033D7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BBBEC" w14:textId="77777777"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9"/>
    <w:rsid w:val="000312B5"/>
    <w:rsid w:val="000441CF"/>
    <w:rsid w:val="00052FCC"/>
    <w:rsid w:val="000D75AC"/>
    <w:rsid w:val="00125072"/>
    <w:rsid w:val="00166AF6"/>
    <w:rsid w:val="00170777"/>
    <w:rsid w:val="001757CF"/>
    <w:rsid w:val="00187021"/>
    <w:rsid w:val="00196812"/>
    <w:rsid w:val="001A3215"/>
    <w:rsid w:val="001F45BA"/>
    <w:rsid w:val="0024298A"/>
    <w:rsid w:val="0029492C"/>
    <w:rsid w:val="00335C11"/>
    <w:rsid w:val="003F184B"/>
    <w:rsid w:val="0045775B"/>
    <w:rsid w:val="00467F5C"/>
    <w:rsid w:val="00502AA9"/>
    <w:rsid w:val="00554D77"/>
    <w:rsid w:val="00571B46"/>
    <w:rsid w:val="00575045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958EE"/>
    <w:rsid w:val="008A4682"/>
    <w:rsid w:val="00906BAF"/>
    <w:rsid w:val="00907930"/>
    <w:rsid w:val="0096280A"/>
    <w:rsid w:val="009B0E12"/>
    <w:rsid w:val="009B7CA5"/>
    <w:rsid w:val="009F2E4C"/>
    <w:rsid w:val="00AE1EB3"/>
    <w:rsid w:val="00AF66D0"/>
    <w:rsid w:val="00C02426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A30ED"/>
    <w:rsid w:val="00EE4A99"/>
    <w:rsid w:val="00EE63C2"/>
    <w:rsid w:val="00F2698E"/>
    <w:rsid w:val="00F423A8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311534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12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Ewa Wolinska</cp:lastModifiedBy>
  <cp:revision>5</cp:revision>
  <cp:lastPrinted>2025-03-24T06:55:00Z</cp:lastPrinted>
  <dcterms:created xsi:type="dcterms:W3CDTF">2025-03-19T06:19:00Z</dcterms:created>
  <dcterms:modified xsi:type="dcterms:W3CDTF">2025-03-24T06:55:00Z</dcterms:modified>
</cp:coreProperties>
</file>